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6E34" w14:textId="77777777" w:rsidR="00DF2EF0" w:rsidRDefault="00DF2EF0" w:rsidP="00C85F9B">
      <w:pPr>
        <w:pStyle w:val="BasicParagraph"/>
        <w:sectPr w:rsidR="00DF2EF0" w:rsidSect="00A10EC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996" w:right="1137" w:bottom="2454" w:left="1559" w:header="737" w:footer="720" w:gutter="0"/>
          <w:cols w:space="720"/>
          <w:titlePg/>
          <w:docGrid w:linePitch="299"/>
        </w:sectPr>
      </w:pPr>
    </w:p>
    <w:p w14:paraId="55C8A452" w14:textId="77777777" w:rsidR="00A8779D" w:rsidRDefault="00A8779D" w:rsidP="00C85F9B">
      <w:pPr>
        <w:pStyle w:val="BasicParagraph"/>
      </w:pPr>
    </w:p>
    <w:p w14:paraId="0D54B90E" w14:textId="77777777" w:rsidR="001878F0" w:rsidRDefault="001878F0" w:rsidP="001878F0">
      <w:pPr>
        <w:pStyle w:val="BasicParagraph"/>
        <w:rPr>
          <w:rStyle w:val="Fett"/>
          <w:rFonts w:cstheme="minorBidi"/>
          <w:b w:val="0"/>
          <w:bCs w:val="0"/>
          <w:sz w:val="20"/>
          <w:szCs w:val="22"/>
        </w:rPr>
      </w:pPr>
    </w:p>
    <w:p w14:paraId="064C0AB5" w14:textId="77777777" w:rsidR="001878F0" w:rsidRDefault="001878F0" w:rsidP="001878F0">
      <w:pPr>
        <w:pStyle w:val="BasicParagraph"/>
        <w:rPr>
          <w:rStyle w:val="Fett"/>
          <w:rFonts w:cstheme="minorBidi"/>
          <w:b w:val="0"/>
          <w:bCs w:val="0"/>
          <w:sz w:val="20"/>
          <w:szCs w:val="22"/>
        </w:rPr>
      </w:pPr>
    </w:p>
    <w:p w14:paraId="2E437335" w14:textId="77777777" w:rsidR="001878F0" w:rsidRPr="00EC5755" w:rsidRDefault="001878F0" w:rsidP="001878F0">
      <w:pPr>
        <w:pStyle w:val="BasicParagraph"/>
        <w:rPr>
          <w:b/>
          <w:bCs/>
          <w:sz w:val="28"/>
          <w:szCs w:val="28"/>
        </w:rPr>
      </w:pPr>
      <w:proofErr w:type="spellStart"/>
      <w:r w:rsidRPr="00EC5755">
        <w:rPr>
          <w:b/>
          <w:bCs/>
          <w:sz w:val="28"/>
          <w:szCs w:val="28"/>
        </w:rPr>
        <w:t>Antragsformular</w:t>
      </w:r>
      <w:proofErr w:type="spellEnd"/>
      <w:r w:rsidRPr="00EC5755">
        <w:rPr>
          <w:b/>
          <w:bCs/>
          <w:sz w:val="28"/>
          <w:szCs w:val="28"/>
        </w:rPr>
        <w:t xml:space="preserve"> für den </w:t>
      </w:r>
      <w:proofErr w:type="spellStart"/>
      <w:r w:rsidRPr="00EC5755">
        <w:rPr>
          <w:b/>
          <w:bCs/>
          <w:sz w:val="28"/>
          <w:szCs w:val="28"/>
        </w:rPr>
        <w:t>Bezug</w:t>
      </w:r>
      <w:proofErr w:type="spellEnd"/>
      <w:r w:rsidRPr="00EC5755">
        <w:rPr>
          <w:b/>
          <w:bCs/>
          <w:sz w:val="28"/>
          <w:szCs w:val="28"/>
        </w:rPr>
        <w:t xml:space="preserve"> von </w:t>
      </w:r>
      <w:proofErr w:type="spellStart"/>
      <w:r w:rsidRPr="00EC5755">
        <w:rPr>
          <w:b/>
          <w:bCs/>
          <w:sz w:val="28"/>
          <w:szCs w:val="28"/>
        </w:rPr>
        <w:t>Unterstützungsgeldern</w:t>
      </w:r>
      <w:proofErr w:type="spellEnd"/>
      <w:r w:rsidRPr="00EC5755">
        <w:rPr>
          <w:b/>
          <w:bCs/>
          <w:sz w:val="28"/>
          <w:szCs w:val="28"/>
        </w:rPr>
        <w:t xml:space="preserve"> des Swiss Squash </w:t>
      </w:r>
      <w:proofErr w:type="spellStart"/>
      <w:r w:rsidRPr="00EC5755">
        <w:rPr>
          <w:b/>
          <w:bCs/>
          <w:sz w:val="28"/>
          <w:szCs w:val="28"/>
        </w:rPr>
        <w:t>Gönnerclubs</w:t>
      </w:r>
      <w:proofErr w:type="spellEnd"/>
    </w:p>
    <w:p w14:paraId="6CA78D98" w14:textId="77777777" w:rsidR="00C85F9B" w:rsidRPr="00EC5755" w:rsidRDefault="00C85F9B" w:rsidP="00C85F9B">
      <w:pPr>
        <w:pStyle w:val="BasicParagraph"/>
        <w:rPr>
          <w:b/>
          <w:bCs/>
        </w:rPr>
      </w:pPr>
    </w:p>
    <w:p w14:paraId="72EFFC26" w14:textId="77777777" w:rsidR="001878F0" w:rsidRPr="00EC5755" w:rsidRDefault="001878F0" w:rsidP="001878F0">
      <w:pPr>
        <w:spacing w:before="120" w:after="120"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 xml:space="preserve">Durch </w:t>
      </w:r>
      <w:proofErr w:type="spellStart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Antragsteller:in</w:t>
      </w:r>
      <w:proofErr w:type="spellEnd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 xml:space="preserve"> </w:t>
      </w:r>
      <w:proofErr w:type="spellStart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auszufüllen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244"/>
      </w:tblGrid>
      <w:tr w:rsidR="001878F0" w:rsidRPr="00EC5755" w14:paraId="423AA219" w14:textId="77777777" w:rsidTr="0045513B">
        <w:tc>
          <w:tcPr>
            <w:tcW w:w="3256" w:type="dxa"/>
          </w:tcPr>
          <w:p w14:paraId="7BA92846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Datum des Antrags</w:t>
            </w:r>
          </w:p>
        </w:tc>
        <w:tc>
          <w:tcPr>
            <w:tcW w:w="5244" w:type="dxa"/>
          </w:tcPr>
          <w:p w14:paraId="237B09FB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5005318F" w14:textId="77777777" w:rsidTr="0045513B">
        <w:tc>
          <w:tcPr>
            <w:tcW w:w="3256" w:type="dxa"/>
          </w:tcPr>
          <w:p w14:paraId="5E697099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Antragsteller:in (Name, Verein, Kontakt)</w:t>
            </w:r>
          </w:p>
        </w:tc>
        <w:tc>
          <w:tcPr>
            <w:tcW w:w="5244" w:type="dxa"/>
          </w:tcPr>
          <w:p w14:paraId="0E117D6B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79668F63" w14:textId="77777777" w:rsidTr="0045513B">
        <w:tc>
          <w:tcPr>
            <w:tcW w:w="3256" w:type="dxa"/>
          </w:tcPr>
          <w:p w14:paraId="724B23EC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Anlass / Event / Projekt (inkl. Datum)</w:t>
            </w:r>
          </w:p>
        </w:tc>
        <w:tc>
          <w:tcPr>
            <w:tcW w:w="5244" w:type="dxa"/>
          </w:tcPr>
          <w:p w14:paraId="47AE00EE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5C1F5730" w14:textId="77777777" w:rsidTr="0045513B">
        <w:tc>
          <w:tcPr>
            <w:tcW w:w="3256" w:type="dxa"/>
          </w:tcPr>
          <w:p w14:paraId="6E97BC80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Detaillierter Verwendungszweck</w:t>
            </w:r>
          </w:p>
        </w:tc>
        <w:tc>
          <w:tcPr>
            <w:tcW w:w="5244" w:type="dxa"/>
          </w:tcPr>
          <w:p w14:paraId="4E277E26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15A0EAD5" w14:textId="77777777" w:rsidTr="0045513B">
        <w:tc>
          <w:tcPr>
            <w:tcW w:w="3256" w:type="dxa"/>
          </w:tcPr>
          <w:p w14:paraId="3960AF0B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Gesamtkosten (CHF) / Beantragter Betrag (CHF)</w:t>
            </w:r>
          </w:p>
        </w:tc>
        <w:tc>
          <w:tcPr>
            <w:tcW w:w="5244" w:type="dxa"/>
          </w:tcPr>
          <w:p w14:paraId="4D281455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17F09CCB" w14:textId="77777777" w:rsidTr="0045513B">
        <w:tc>
          <w:tcPr>
            <w:tcW w:w="3256" w:type="dxa"/>
          </w:tcPr>
          <w:p w14:paraId="595D9AB6" w14:textId="316B9996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proofErr w:type="spellStart"/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Kontoverbindung</w:t>
            </w:r>
            <w:proofErr w:type="spellEnd"/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 xml:space="preserve"> (IBAN &amp; </w:t>
            </w:r>
            <w:proofErr w:type="spellStart"/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Kontoinhaber</w:t>
            </w:r>
            <w:proofErr w:type="spellEnd"/>
            <w:r w:rsid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inkl</w:t>
            </w:r>
            <w:proofErr w:type="spellEnd"/>
            <w:r w:rsid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Adresse</w:t>
            </w:r>
            <w:proofErr w:type="spellEnd"/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5244" w:type="dxa"/>
          </w:tcPr>
          <w:p w14:paraId="77050DD5" w14:textId="77777777" w:rsidR="001878F0" w:rsidRPr="001878F0" w:rsidRDefault="001878F0" w:rsidP="0045513B">
            <w:pPr>
              <w:spacing w:before="60" w:after="6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</w:tbl>
    <w:p w14:paraId="04BBC754" w14:textId="77777777" w:rsidR="001878F0" w:rsidRPr="001878F0" w:rsidRDefault="001878F0" w:rsidP="001878F0">
      <w:pPr>
        <w:spacing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</w:p>
    <w:p w14:paraId="32DAA21B" w14:textId="290C2EFC" w:rsidR="001878F0" w:rsidRPr="00EC5755" w:rsidRDefault="001878F0" w:rsidP="001878F0">
      <w:pPr>
        <w:spacing w:before="120" w:after="120"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Durch d</w:t>
      </w:r>
      <w:r w:rsid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ie</w:t>
      </w:r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 xml:space="preserve"> </w:t>
      </w:r>
      <w:proofErr w:type="spellStart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Fachverantwortliche</w:t>
      </w:r>
      <w:proofErr w:type="spellEnd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 xml:space="preserve"> Swiss Squash </w:t>
      </w:r>
      <w:proofErr w:type="spellStart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Gönnerclub</w:t>
      </w:r>
      <w:proofErr w:type="spellEnd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 xml:space="preserve"> </w:t>
      </w:r>
      <w:proofErr w:type="spellStart"/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auszufüllen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1878F0" w:rsidRPr="00EC5755" w14:paraId="0F5D680C" w14:textId="77777777" w:rsidTr="0045513B">
        <w:tc>
          <w:tcPr>
            <w:tcW w:w="3964" w:type="dxa"/>
          </w:tcPr>
          <w:p w14:paraId="0889AF51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Eingangsdatum: __________</w:t>
            </w: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br/>
            </w: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br/>
              <w:t>Kriterien erfüllt: [ ] Ja  [ ] Nein</w:t>
            </w: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br/>
            </w: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br/>
              <w:t>Zugeteilter Betrag (CHF):</w:t>
            </w:r>
          </w:p>
        </w:tc>
        <w:tc>
          <w:tcPr>
            <w:tcW w:w="4536" w:type="dxa"/>
          </w:tcPr>
          <w:p w14:paraId="2517712C" w14:textId="18B2F479" w:rsidR="001878F0" w:rsidRPr="001878F0" w:rsidRDefault="00EC5755" w:rsidP="0045513B">
            <w:pPr>
              <w:spacing w:before="80" w:after="8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Zugeteilter Betrag (CHF):</w:t>
            </w:r>
          </w:p>
        </w:tc>
      </w:tr>
    </w:tbl>
    <w:p w14:paraId="0D6D5DA5" w14:textId="77777777" w:rsidR="001878F0" w:rsidRPr="001878F0" w:rsidRDefault="001878F0" w:rsidP="001878F0">
      <w:pPr>
        <w:spacing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</w:p>
    <w:p w14:paraId="37AE28C8" w14:textId="77777777" w:rsidR="001878F0" w:rsidRPr="00EC5755" w:rsidRDefault="001878F0" w:rsidP="001878F0">
      <w:pPr>
        <w:spacing w:before="120" w:after="120"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  <w:r w:rsidRPr="00EC5755"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  <w:t>Visa gemäss dem Reglement für die Verwendung der Gönner Beiträge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8F0" w:rsidRPr="00EC5755" w14:paraId="0D07DECA" w14:textId="77777777" w:rsidTr="0045513B">
        <w:tc>
          <w:tcPr>
            <w:tcW w:w="4531" w:type="dxa"/>
          </w:tcPr>
          <w:p w14:paraId="2F5F5015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Verantwortliche Swiss Squash Gönnerclub (Visum &amp; Datum)</w:t>
            </w:r>
          </w:p>
        </w:tc>
        <w:tc>
          <w:tcPr>
            <w:tcW w:w="4531" w:type="dxa"/>
          </w:tcPr>
          <w:p w14:paraId="768FFDC8" w14:textId="77777777" w:rsidR="001878F0" w:rsidRPr="001878F0" w:rsidRDefault="001878F0" w:rsidP="0045513B">
            <w:pPr>
              <w:spacing w:before="120" w:after="12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30E3AC96" w14:textId="77777777" w:rsidTr="0045513B">
        <w:tc>
          <w:tcPr>
            <w:tcW w:w="4531" w:type="dxa"/>
          </w:tcPr>
          <w:p w14:paraId="01FAABE6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Nachwuchsverantwortlicher Swiss Squash (Visum &amp; Datum)</w:t>
            </w:r>
          </w:p>
        </w:tc>
        <w:tc>
          <w:tcPr>
            <w:tcW w:w="4531" w:type="dxa"/>
          </w:tcPr>
          <w:p w14:paraId="08A15918" w14:textId="77777777" w:rsidR="001878F0" w:rsidRPr="001878F0" w:rsidRDefault="001878F0" w:rsidP="0045513B">
            <w:pPr>
              <w:spacing w:before="120" w:after="12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7ABC9B93" w14:textId="77777777" w:rsidTr="0045513B">
        <w:tc>
          <w:tcPr>
            <w:tcW w:w="4531" w:type="dxa"/>
          </w:tcPr>
          <w:p w14:paraId="2960D02C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Nationaltrainer Swiss Squash (Visum &amp; Datum)</w:t>
            </w:r>
          </w:p>
        </w:tc>
        <w:tc>
          <w:tcPr>
            <w:tcW w:w="4531" w:type="dxa"/>
          </w:tcPr>
          <w:p w14:paraId="021F02D7" w14:textId="77777777" w:rsidR="001878F0" w:rsidRPr="001878F0" w:rsidRDefault="001878F0" w:rsidP="0045513B">
            <w:pPr>
              <w:spacing w:before="120" w:after="12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  <w:tr w:rsidR="001878F0" w:rsidRPr="00EC5755" w14:paraId="1E2FF4AD" w14:textId="77777777" w:rsidTr="0045513B">
        <w:tc>
          <w:tcPr>
            <w:tcW w:w="4531" w:type="dxa"/>
          </w:tcPr>
          <w:p w14:paraId="30A95812" w14:textId="77777777" w:rsidR="00AC58A1" w:rsidRPr="00EC5755" w:rsidRDefault="00000000">
            <w:pPr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  <w:r w:rsidRPr="00EC5755"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  <w:t>Finanzchefin Swiss Squash (Visum &amp; Datum)</w:t>
            </w:r>
          </w:p>
        </w:tc>
        <w:tc>
          <w:tcPr>
            <w:tcW w:w="4531" w:type="dxa"/>
          </w:tcPr>
          <w:p w14:paraId="6BA46E7F" w14:textId="77777777" w:rsidR="001878F0" w:rsidRPr="001878F0" w:rsidRDefault="001878F0" w:rsidP="0045513B">
            <w:pPr>
              <w:spacing w:before="120" w:after="120" w:line="240" w:lineRule="auto"/>
              <w:rPr>
                <w:rFonts w:ascii="Inter Light" w:eastAsia="Inter Light" w:hAnsi="Inter Light" w:cs="Inter Light"/>
                <w:color w:val="333333"/>
                <w:sz w:val="18"/>
                <w:szCs w:val="18"/>
                <w:lang w:val="en-US" w:eastAsia="en-US"/>
              </w:rPr>
            </w:pPr>
          </w:p>
        </w:tc>
      </w:tr>
    </w:tbl>
    <w:p w14:paraId="7811C124" w14:textId="537350B0" w:rsidR="001878F0" w:rsidRPr="001878F0" w:rsidRDefault="001878F0" w:rsidP="001878F0">
      <w:pPr>
        <w:spacing w:line="240" w:lineRule="auto"/>
        <w:rPr>
          <w:rFonts w:ascii="Inter Light" w:eastAsia="Inter Light" w:hAnsi="Inter Light" w:cs="Inter Light"/>
          <w:color w:val="333333"/>
          <w:sz w:val="18"/>
          <w:szCs w:val="18"/>
          <w:lang w:val="en-US"/>
        </w:rPr>
      </w:pPr>
    </w:p>
    <w:sectPr w:rsidR="001878F0" w:rsidRPr="001878F0" w:rsidSect="00A10EC2">
      <w:type w:val="continuous"/>
      <w:pgSz w:w="11910" w:h="16840"/>
      <w:pgMar w:top="1964" w:right="1137" w:bottom="171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35C1" w14:textId="77777777" w:rsidR="00B34894" w:rsidRDefault="00B34894" w:rsidP="00AA0781">
      <w:r>
        <w:separator/>
      </w:r>
    </w:p>
  </w:endnote>
  <w:endnote w:type="continuationSeparator" w:id="0">
    <w:p w14:paraId="7CE35FAF" w14:textId="77777777" w:rsidR="00B34894" w:rsidRDefault="00B34894" w:rsidP="00AA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for ZKB Light">
    <w:altName w:val="Calibri"/>
    <w:panose1 w:val="020B0604020202020204"/>
    <w:charset w:val="00"/>
    <w:family w:val="swiss"/>
    <w:pitch w:val="variable"/>
    <w:sig w:usb0="8000002F" w:usb1="5000204A" w:usb2="00000000" w:usb3="00000000" w:csb0="00000093" w:csb1="00000000"/>
  </w:font>
  <w:font w:name="Inter Light">
    <w:altName w:val="Inter Light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Inter Semi Bold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72933509"/>
      <w:docPartObj>
        <w:docPartGallery w:val="Page Numbers (Bottom of Page)"/>
        <w:docPartUnique/>
      </w:docPartObj>
    </w:sdtPr>
    <w:sdtContent>
      <w:p w14:paraId="0589CD6A" w14:textId="77777777" w:rsidR="00061EBF" w:rsidRDefault="00061EBF" w:rsidP="00F640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129A1E7F" w14:textId="77777777" w:rsidR="00061EBF" w:rsidRDefault="00061EBF" w:rsidP="00061EB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52781978"/>
      <w:docPartObj>
        <w:docPartGallery w:val="Page Numbers (Bottom of Page)"/>
        <w:docPartUnique/>
      </w:docPartObj>
    </w:sdtPr>
    <w:sdtContent>
      <w:p w14:paraId="72CDFC19" w14:textId="77777777" w:rsidR="00061EBF" w:rsidRDefault="00061EBF" w:rsidP="00C85F9B">
        <w:pPr>
          <w:pStyle w:val="Fuzeile"/>
          <w:framePr w:w="329" w:wrap="none" w:vAnchor="text" w:hAnchor="page" w:x="10557" w:y="-97"/>
          <w:jc w:val="center"/>
          <w:rPr>
            <w:rStyle w:val="Seitenzahl"/>
          </w:rPr>
        </w:pPr>
        <w:r w:rsidRPr="003A313E">
          <w:rPr>
            <w:rStyle w:val="Seitenzahl"/>
            <w:color w:val="FFFFFF" w:themeColor="background1"/>
            <w:sz w:val="16"/>
            <w:szCs w:val="16"/>
          </w:rPr>
          <w:fldChar w:fldCharType="begin"/>
        </w:r>
        <w:r w:rsidRPr="003A313E">
          <w:rPr>
            <w:rStyle w:val="Seitenzahl"/>
            <w:color w:val="FFFFFF" w:themeColor="background1"/>
            <w:sz w:val="16"/>
            <w:szCs w:val="16"/>
          </w:rPr>
          <w:instrText xml:space="preserve"> PAGE </w:instrText>
        </w:r>
        <w:r w:rsidRPr="003A313E">
          <w:rPr>
            <w:rStyle w:val="Seitenzahl"/>
            <w:color w:val="FFFFFF" w:themeColor="background1"/>
            <w:sz w:val="16"/>
            <w:szCs w:val="16"/>
          </w:rPr>
          <w:fldChar w:fldCharType="separate"/>
        </w:r>
        <w:r w:rsidRPr="003A313E">
          <w:rPr>
            <w:rStyle w:val="Seitenzahl"/>
            <w:noProof/>
            <w:color w:val="FFFFFF" w:themeColor="background1"/>
            <w:sz w:val="16"/>
            <w:szCs w:val="16"/>
          </w:rPr>
          <w:t>2</w:t>
        </w:r>
        <w:r w:rsidRPr="003A313E">
          <w:rPr>
            <w:rStyle w:val="Seitenzahl"/>
            <w:color w:val="FFFFFF" w:themeColor="background1"/>
            <w:sz w:val="16"/>
            <w:szCs w:val="16"/>
          </w:rPr>
          <w:fldChar w:fldCharType="end"/>
        </w:r>
      </w:p>
    </w:sdtContent>
  </w:sdt>
  <w:p w14:paraId="634D407E" w14:textId="77777777" w:rsidR="007326D7" w:rsidRDefault="003A313E" w:rsidP="00061E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6A36D264" wp14:editId="54324209">
              <wp:simplePos x="0" y="0"/>
              <wp:positionH relativeFrom="column">
                <wp:posOffset>94615</wp:posOffset>
              </wp:positionH>
              <wp:positionV relativeFrom="page">
                <wp:posOffset>9913620</wp:posOffset>
              </wp:positionV>
              <wp:extent cx="1187450" cy="342265"/>
              <wp:effectExtent l="0" t="0" r="6350" b="635"/>
              <wp:wrapNone/>
              <wp:docPr id="58611609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81133" w14:textId="77777777" w:rsidR="00FD56EF" w:rsidRPr="003A313E" w:rsidRDefault="00FD56EF" w:rsidP="00FD56EF">
                          <w:pPr>
                            <w:spacing w:line="190" w:lineRule="auto"/>
                            <w:rPr>
                              <w:rFonts w:ascii="Inter Semi Bold" w:hAnsi="Inter Semi Bold"/>
                              <w:b/>
                              <w:bCs/>
                              <w:color w:val="333333"/>
                              <w:spacing w:val="-2"/>
                              <w:sz w:val="24"/>
                            </w:rPr>
                          </w:pPr>
                          <w:r w:rsidRPr="003A313E">
                            <w:rPr>
                              <w:rFonts w:ascii="Inter Semi Bold" w:hAnsi="Inter Semi Bold"/>
                              <w:b/>
                              <w:bCs/>
                              <w:color w:val="333333"/>
                              <w:spacing w:val="-2"/>
                              <w:sz w:val="24"/>
                            </w:rPr>
                            <w:t>SWISS</w:t>
                          </w:r>
                        </w:p>
                        <w:p w14:paraId="7498AB97" w14:textId="77777777" w:rsidR="00FD56EF" w:rsidRPr="003A313E" w:rsidRDefault="00FD56EF" w:rsidP="00FD56EF">
                          <w:pPr>
                            <w:spacing w:line="190" w:lineRule="auto"/>
                            <w:rPr>
                              <w:rFonts w:ascii="Inter Semi Bold" w:hAnsi="Inter Semi Bold"/>
                              <w:b/>
                              <w:bCs/>
                              <w:color w:val="333333"/>
                              <w:sz w:val="24"/>
                            </w:rPr>
                          </w:pPr>
                          <w:r w:rsidRPr="003A313E">
                            <w:rPr>
                              <w:rFonts w:ascii="Inter Semi Bold" w:hAnsi="Inter Semi Bold"/>
                              <w:b/>
                              <w:bCs/>
                              <w:color w:val="333333"/>
                              <w:spacing w:val="-6"/>
                              <w:sz w:val="24"/>
                            </w:rPr>
                            <w:t>SQUASH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A16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7.45pt;margin-top:780.6pt;width:93.5pt;height:26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" filled="f" stroked="f" strokeweight=".5pt">
              <v:textbox inset="0,0,0,0">
                <w:txbxContent>
                  <w:p w14:paraId="64B7E612" w14:textId="77777777" w:rsidR="00FD56EF" w:rsidRPr="003A313E" w:rsidRDefault="00FD56EF" w:rsidP="00FD56EF">
                    <w:pPr>
                      <w:spacing w:line="190" w:lineRule="auto"/>
                      <w:rPr>
                        <w:rFonts w:ascii="Inter Semi Bold" w:hAnsi="Inter Semi Bold"/>
                        <w:b/>
                        <w:bCs/>
                        <w:color w:val="333333"/>
                        <w:spacing w:val="-2"/>
                        <w:sz w:val="24"/>
                      </w:rPr>
                    </w:pPr>
                    <w:r w:rsidRPr="003A313E">
                      <w:rPr>
                        <w:rFonts w:ascii="Inter Semi Bold" w:hAnsi="Inter Semi Bold"/>
                        <w:b/>
                        <w:bCs/>
                        <w:color w:val="333333"/>
                        <w:spacing w:val="-2"/>
                        <w:sz w:val="24"/>
                      </w:rPr>
                      <w:t>SWISS</w:t>
                    </w:r>
                  </w:p>
                  <w:p w14:paraId="7E0222E1" w14:textId="77777777" w:rsidR="00FD56EF" w:rsidRPr="003A313E" w:rsidRDefault="00FD56EF" w:rsidP="00FD56EF">
                    <w:pPr>
                      <w:spacing w:line="190" w:lineRule="auto"/>
                      <w:rPr>
                        <w:rFonts w:ascii="Inter Semi Bold" w:hAnsi="Inter Semi Bold"/>
                        <w:b/>
                        <w:bCs/>
                        <w:color w:val="333333"/>
                        <w:sz w:val="24"/>
                      </w:rPr>
                    </w:pPr>
                    <w:r w:rsidRPr="003A313E">
                      <w:rPr>
                        <w:rFonts w:ascii="Inter Semi Bold" w:hAnsi="Inter Semi Bold"/>
                        <w:b/>
                        <w:bCs/>
                        <w:color w:val="333333"/>
                        <w:spacing w:val="-6"/>
                        <w:sz w:val="24"/>
                      </w:rPr>
                      <w:t>SQUASH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271C28D7" wp14:editId="7E578436">
              <wp:simplePos x="0" y="0"/>
              <wp:positionH relativeFrom="column">
                <wp:posOffset>3440430</wp:posOffset>
              </wp:positionH>
              <wp:positionV relativeFrom="page">
                <wp:posOffset>9909810</wp:posOffset>
              </wp:positionV>
              <wp:extent cx="1530985" cy="346710"/>
              <wp:effectExtent l="0" t="0" r="5715" b="8890"/>
              <wp:wrapNone/>
              <wp:docPr id="160605017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346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2CBD6E" w14:textId="77777777" w:rsidR="00FD56EF" w:rsidRPr="00FD56EF" w:rsidRDefault="00FD56EF" w:rsidP="00FD56EF">
                          <w:pPr>
                            <w:pStyle w:val="Textkrper"/>
                            <w:spacing w:line="310" w:lineRule="auto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Pr="00FD56EF">
                              <w:rPr>
                                <w:color w:val="333333"/>
                                <w:spacing w:val="-4"/>
                                <w:sz w:val="16"/>
                                <w:szCs w:val="16"/>
                              </w:rPr>
                              <w:t>swiss@squash.ch</w:t>
                            </w:r>
                          </w:hyperlink>
                          <w:r w:rsidRPr="00FD56EF">
                            <w:rPr>
                              <w:color w:val="333333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FD56EF">
                              <w:rPr>
                                <w:color w:val="333333"/>
                                <w:spacing w:val="-2"/>
                                <w:sz w:val="16"/>
                                <w:szCs w:val="16"/>
                              </w:rPr>
                              <w:t>www.squash.ch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E1EC2" id="_x0000_s1027" type="#_x0000_t202" style="position:absolute;margin-left:270.9pt;margin-top:780.3pt;width:120.55pt;height:27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" filled="f" stroked="f" strokeweight=".5pt">
              <v:textbox inset="0,0,0,0">
                <w:txbxContent>
                  <w:p w14:paraId="4A8D428F" w14:textId="77777777" w:rsidR="00FD56EF" w:rsidRPr="00FD56EF" w:rsidRDefault="00FD56EF" w:rsidP="00FD56EF">
                    <w:pPr>
                      <w:pStyle w:val="Textkrper"/>
                      <w:spacing w:line="310" w:lineRule="auto"/>
                      <w:rPr>
                        <w:sz w:val="16"/>
                        <w:szCs w:val="16"/>
                      </w:rPr>
                    </w:pPr>
                    <w:hyperlink r:id="rId3">
                      <w:r w:rsidRPr="00FD56EF">
                        <w:rPr>
                          <w:color w:val="333333"/>
                          <w:spacing w:val="-4"/>
                          <w:sz w:val="16"/>
                          <w:szCs w:val="16"/>
                        </w:rPr>
                        <w:t>swiss@squash.ch</w:t>
                      </w:r>
                    </w:hyperlink>
                    <w:r w:rsidRPr="00FD56EF">
                      <w:rPr>
                        <w:color w:val="333333"/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FD56EF">
                        <w:rPr>
                          <w:color w:val="333333"/>
                          <w:spacing w:val="-2"/>
                          <w:sz w:val="16"/>
                          <w:szCs w:val="16"/>
                        </w:rPr>
                        <w:t>www.squash.ch</w:t>
                      </w:r>
                    </w:hyperlink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E781016" wp14:editId="5F0E2196">
              <wp:simplePos x="0" y="0"/>
              <wp:positionH relativeFrom="column">
                <wp:posOffset>1525905</wp:posOffset>
              </wp:positionH>
              <wp:positionV relativeFrom="page">
                <wp:posOffset>9913886</wp:posOffset>
              </wp:positionV>
              <wp:extent cx="1530985" cy="346710"/>
              <wp:effectExtent l="0" t="0" r="5715" b="8890"/>
              <wp:wrapNone/>
              <wp:docPr id="213096737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346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3F870" w14:textId="77777777" w:rsidR="00FD56EF" w:rsidRPr="00FD56EF" w:rsidRDefault="00FD56EF" w:rsidP="00FD56EF">
                          <w:pPr>
                            <w:pStyle w:val="Textkrper"/>
                            <w:spacing w:line="310" w:lineRule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FD56EF">
                            <w:rPr>
                              <w:color w:val="333333"/>
                              <w:spacing w:val="-2"/>
                              <w:sz w:val="16"/>
                              <w:szCs w:val="16"/>
                            </w:rPr>
                            <w:t>Sihltalstrasse</w:t>
                          </w:r>
                          <w:proofErr w:type="spellEnd"/>
                          <w:r w:rsidRPr="00FD56EF">
                            <w:rPr>
                              <w:color w:val="333333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56EF">
                            <w:rPr>
                              <w:color w:val="333333"/>
                              <w:spacing w:val="-5"/>
                              <w:sz w:val="16"/>
                              <w:szCs w:val="16"/>
                            </w:rPr>
                            <w:t>63</w:t>
                          </w:r>
                        </w:p>
                        <w:p w14:paraId="20EEBBF4" w14:textId="77777777" w:rsidR="00FD56EF" w:rsidRPr="00FD56EF" w:rsidRDefault="00FD56EF" w:rsidP="00FD56EF">
                          <w:pPr>
                            <w:pStyle w:val="Textkrper"/>
                            <w:spacing w:line="310" w:lineRule="auto"/>
                            <w:rPr>
                              <w:sz w:val="16"/>
                              <w:szCs w:val="16"/>
                            </w:rPr>
                          </w:pPr>
                          <w:r w:rsidRPr="00FD56EF">
                            <w:rPr>
                              <w:color w:val="333333"/>
                              <w:sz w:val="16"/>
                              <w:szCs w:val="16"/>
                            </w:rPr>
                            <w:t>8135</w:t>
                          </w:r>
                          <w:r w:rsidRPr="00FD56EF">
                            <w:rPr>
                              <w:color w:val="333333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D56EF">
                            <w:rPr>
                              <w:color w:val="333333"/>
                              <w:sz w:val="16"/>
                              <w:szCs w:val="16"/>
                            </w:rPr>
                            <w:t>Langnau</w:t>
                          </w:r>
                          <w:proofErr w:type="spellEnd"/>
                          <w:r w:rsidRPr="00FD56EF">
                            <w:rPr>
                              <w:color w:val="333333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56EF">
                            <w:rPr>
                              <w:color w:val="333333"/>
                              <w:sz w:val="16"/>
                              <w:szCs w:val="16"/>
                            </w:rPr>
                            <w:t>am</w:t>
                          </w:r>
                          <w:r w:rsidRPr="00FD56EF">
                            <w:rPr>
                              <w:color w:val="333333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56EF">
                            <w:rPr>
                              <w:color w:val="333333"/>
                              <w:spacing w:val="-4"/>
                              <w:sz w:val="16"/>
                              <w:szCs w:val="16"/>
                            </w:rPr>
                            <w:t>Albis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69D5D" id="_x0000_s1028" type="#_x0000_t202" style="position:absolute;margin-left:120.15pt;margin-top:780.6pt;width:120.55pt;height:27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" filled="f" stroked="f" strokeweight=".5pt">
              <v:textbox inset="0,0,0,0">
                <w:txbxContent>
                  <w:p w14:paraId="1F3E8360" w14:textId="77777777" w:rsidR="00FD56EF" w:rsidRPr="00FD56EF" w:rsidRDefault="00FD56EF" w:rsidP="00FD56EF">
                    <w:pPr>
                      <w:pStyle w:val="Textkrper"/>
                      <w:spacing w:line="310" w:lineRule="auto"/>
                      <w:rPr>
                        <w:sz w:val="16"/>
                        <w:szCs w:val="16"/>
                      </w:rPr>
                    </w:pPr>
                    <w:proofErr w:type="spellStart"/>
                    <w:r w:rsidRPr="00FD56EF">
                      <w:rPr>
                        <w:color w:val="333333"/>
                        <w:spacing w:val="-2"/>
                        <w:sz w:val="16"/>
                        <w:szCs w:val="16"/>
                      </w:rPr>
                      <w:t>Sihltalstrasse</w:t>
                    </w:r>
                    <w:proofErr w:type="spellEnd"/>
                    <w:r w:rsidRPr="00FD56EF">
                      <w:rPr>
                        <w:color w:val="333333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D56EF">
                      <w:rPr>
                        <w:color w:val="333333"/>
                        <w:spacing w:val="-5"/>
                        <w:sz w:val="16"/>
                        <w:szCs w:val="16"/>
                      </w:rPr>
                      <w:t>63</w:t>
                    </w:r>
                  </w:p>
                  <w:p w14:paraId="3C42B25F" w14:textId="77777777" w:rsidR="00FD56EF" w:rsidRPr="00FD56EF" w:rsidRDefault="00FD56EF" w:rsidP="00FD56EF">
                    <w:pPr>
                      <w:pStyle w:val="Textkrper"/>
                      <w:spacing w:line="310" w:lineRule="auto"/>
                      <w:rPr>
                        <w:sz w:val="16"/>
                        <w:szCs w:val="16"/>
                      </w:rPr>
                    </w:pPr>
                    <w:r w:rsidRPr="00FD56EF">
                      <w:rPr>
                        <w:color w:val="333333"/>
                        <w:sz w:val="16"/>
                        <w:szCs w:val="16"/>
                      </w:rPr>
                      <w:t>8135</w:t>
                    </w:r>
                    <w:r w:rsidRPr="00FD56EF">
                      <w:rPr>
                        <w:color w:val="333333"/>
                        <w:spacing w:val="-1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D56EF">
                      <w:rPr>
                        <w:color w:val="333333"/>
                        <w:sz w:val="16"/>
                        <w:szCs w:val="16"/>
                      </w:rPr>
                      <w:t>Langnau</w:t>
                    </w:r>
                    <w:proofErr w:type="spellEnd"/>
                    <w:r w:rsidRPr="00FD56EF">
                      <w:rPr>
                        <w:color w:val="333333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FD56EF">
                      <w:rPr>
                        <w:color w:val="333333"/>
                        <w:sz w:val="16"/>
                        <w:szCs w:val="16"/>
                      </w:rPr>
                      <w:t>am</w:t>
                    </w:r>
                    <w:r w:rsidRPr="00FD56EF">
                      <w:rPr>
                        <w:color w:val="333333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FD56EF">
                      <w:rPr>
                        <w:color w:val="333333"/>
                        <w:spacing w:val="-4"/>
                        <w:sz w:val="16"/>
                        <w:szCs w:val="16"/>
                      </w:rPr>
                      <w:t>Albis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1EBF">
      <w:rPr>
        <w:noProof/>
        <w:sz w:val="2"/>
      </w:rPr>
      <mc:AlternateContent>
        <mc:Choice Requires="wps">
          <w:drawing>
            <wp:anchor distT="0" distB="0" distL="114300" distR="114300" simplePos="0" relativeHeight="251435007" behindDoc="1" locked="0" layoutInCell="1" allowOverlap="1" wp14:anchorId="3C2B729A" wp14:editId="69D84221">
              <wp:simplePos x="0" y="0"/>
              <wp:positionH relativeFrom="column">
                <wp:posOffset>5621655</wp:posOffset>
              </wp:positionH>
              <wp:positionV relativeFrom="paragraph">
                <wp:posOffset>-108585</wp:posOffset>
              </wp:positionV>
              <wp:extent cx="216535" cy="216535"/>
              <wp:effectExtent l="0" t="0" r="0" b="0"/>
              <wp:wrapNone/>
              <wp:docPr id="1387865795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535" cy="216535"/>
                      </a:xfrm>
                      <a:prstGeom prst="ellipse">
                        <a:avLst/>
                      </a:prstGeom>
                      <a:solidFill>
                        <a:srgbClr val="C700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36331A" id="Oval 11" o:spid="_x0000_s1026" style="position:absolute;margin-left:442.65pt;margin-top:-8.55pt;width:17.05pt;height:17.05pt;z-index:-251881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" fillcolor="#c70039" stroked="f" strokeweight="2pt"/>
          </w:pict>
        </mc:Fallback>
      </mc:AlternateContent>
    </w:r>
    <w:r w:rsidR="00FD56E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286DD111" wp14:editId="17FA544B">
              <wp:simplePos x="0" y="0"/>
              <wp:positionH relativeFrom="column">
                <wp:posOffset>81915</wp:posOffset>
              </wp:positionH>
              <wp:positionV relativeFrom="paragraph">
                <wp:posOffset>-257810</wp:posOffset>
              </wp:positionV>
              <wp:extent cx="5758815" cy="0"/>
              <wp:effectExtent l="0" t="0" r="6985" b="12700"/>
              <wp:wrapNone/>
              <wp:docPr id="1408294716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>
                        <a:solidFill>
                          <a:srgbClr val="C700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11BFCA" id="Straight Connector 22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-20.3pt" to="459.9pt,-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" strokecolor="#c70039"/>
          </w:pict>
        </mc:Fallback>
      </mc:AlternateContent>
    </w:r>
    <w:r w:rsidR="00FD56EF"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79806FEC" wp14:editId="4F52B728">
              <wp:simplePos x="0" y="0"/>
              <wp:positionH relativeFrom="column">
                <wp:posOffset>81280</wp:posOffset>
              </wp:positionH>
              <wp:positionV relativeFrom="paragraph">
                <wp:posOffset>253365</wp:posOffset>
              </wp:positionV>
              <wp:extent cx="5758815" cy="0"/>
              <wp:effectExtent l="0" t="0" r="6985" b="12700"/>
              <wp:wrapNone/>
              <wp:docPr id="64323615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>
                        <a:solidFill>
                          <a:srgbClr val="C700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A2F7C8" id="Straight Connector 22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9.95pt" to="459.85pt,1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" strokecolor="#c70039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584D" w14:textId="77777777" w:rsidR="00B75F7A" w:rsidRDefault="005A076B">
    <w:pPr>
      <w:pStyle w:val="Fuzeile"/>
    </w:pPr>
    <w:r>
      <w:rPr>
        <w:noProof/>
        <w:sz w:val="20"/>
      </w:rPr>
      <w:drawing>
        <wp:anchor distT="0" distB="0" distL="114300" distR="114300" simplePos="0" relativeHeight="251436032" behindDoc="0" locked="0" layoutInCell="1" allowOverlap="1" wp14:anchorId="61208552" wp14:editId="37A788C9">
          <wp:simplePos x="0" y="0"/>
          <wp:positionH relativeFrom="column">
            <wp:posOffset>2336165</wp:posOffset>
          </wp:positionH>
          <wp:positionV relativeFrom="paragraph">
            <wp:posOffset>-600710</wp:posOffset>
          </wp:positionV>
          <wp:extent cx="1122045" cy="842645"/>
          <wp:effectExtent l="0" t="0" r="0" b="0"/>
          <wp:wrapNone/>
          <wp:docPr id="78198287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94053" name="Picture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D8F">
      <w:rPr>
        <w:noProof/>
        <w:sz w:val="20"/>
      </w:rPr>
      <w:drawing>
        <wp:anchor distT="0" distB="0" distL="114300" distR="114300" simplePos="0" relativeHeight="251509760" behindDoc="0" locked="0" layoutInCell="1" allowOverlap="1" wp14:anchorId="3137535F" wp14:editId="328640E0">
          <wp:simplePos x="0" y="0"/>
          <wp:positionH relativeFrom="column">
            <wp:posOffset>4592320</wp:posOffset>
          </wp:positionH>
          <wp:positionV relativeFrom="paragraph">
            <wp:posOffset>-603885</wp:posOffset>
          </wp:positionV>
          <wp:extent cx="1118235" cy="842645"/>
          <wp:effectExtent l="0" t="0" r="0" b="0"/>
          <wp:wrapNone/>
          <wp:docPr id="64502914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33470" name="Picture 1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D8F">
      <w:rPr>
        <w:noProof/>
        <w:sz w:val="20"/>
      </w:rPr>
      <w:drawing>
        <wp:anchor distT="0" distB="0" distL="114300" distR="114300" simplePos="0" relativeHeight="251491328" behindDoc="0" locked="0" layoutInCell="1" allowOverlap="1" wp14:anchorId="63739149" wp14:editId="63999B66">
          <wp:simplePos x="0" y="0"/>
          <wp:positionH relativeFrom="column">
            <wp:posOffset>3462020</wp:posOffset>
          </wp:positionH>
          <wp:positionV relativeFrom="paragraph">
            <wp:posOffset>-605155</wp:posOffset>
          </wp:positionV>
          <wp:extent cx="1118235" cy="842645"/>
          <wp:effectExtent l="0" t="0" r="0" b="0"/>
          <wp:wrapNone/>
          <wp:docPr id="144088918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911327" name="Picture 1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D8F">
      <w:rPr>
        <w:noProof/>
        <w:sz w:val="20"/>
      </w:rPr>
      <w:drawing>
        <wp:anchor distT="0" distB="0" distL="114300" distR="114300" simplePos="0" relativeHeight="251472896" behindDoc="0" locked="0" layoutInCell="1" allowOverlap="1" wp14:anchorId="16EB77E4" wp14:editId="62632584">
          <wp:simplePos x="0" y="0"/>
          <wp:positionH relativeFrom="column">
            <wp:posOffset>89535</wp:posOffset>
          </wp:positionH>
          <wp:positionV relativeFrom="paragraph">
            <wp:posOffset>-605155</wp:posOffset>
          </wp:positionV>
          <wp:extent cx="1118235" cy="842645"/>
          <wp:effectExtent l="0" t="0" r="0" b="0"/>
          <wp:wrapNone/>
          <wp:docPr id="16204588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99429" name="Picture 1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D8F">
      <w:rPr>
        <w:noProof/>
        <w:sz w:val="20"/>
      </w:rPr>
      <w:drawing>
        <wp:anchor distT="0" distB="0" distL="114300" distR="114300" simplePos="0" relativeHeight="251454464" behindDoc="0" locked="0" layoutInCell="1" allowOverlap="1" wp14:anchorId="10A321EE" wp14:editId="5D596D4B">
          <wp:simplePos x="0" y="0"/>
          <wp:positionH relativeFrom="column">
            <wp:posOffset>1215390</wp:posOffset>
          </wp:positionH>
          <wp:positionV relativeFrom="paragraph">
            <wp:posOffset>-605155</wp:posOffset>
          </wp:positionV>
          <wp:extent cx="1118235" cy="842645"/>
          <wp:effectExtent l="0" t="0" r="0" b="0"/>
          <wp:wrapNone/>
          <wp:docPr id="50388003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59050" name="Picture 1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60E1"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AC2BB2D" wp14:editId="2B937A86">
              <wp:simplePos x="0" y="0"/>
              <wp:positionH relativeFrom="column">
                <wp:posOffset>92075</wp:posOffset>
              </wp:positionH>
              <wp:positionV relativeFrom="paragraph">
                <wp:posOffset>-731670</wp:posOffset>
              </wp:positionV>
              <wp:extent cx="5749925" cy="157480"/>
              <wp:effectExtent l="0" t="0" r="3175" b="7620"/>
              <wp:wrapNone/>
              <wp:docPr id="170162426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9925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432745" w14:textId="77777777" w:rsidR="006F60E1" w:rsidRPr="006F60E1" w:rsidRDefault="00CA47F8" w:rsidP="00CA47F8">
                          <w:pPr>
                            <w:pStyle w:val="BasicParagraph"/>
                            <w:jc w:val="center"/>
                          </w:pPr>
                          <w:proofErr w:type="gramStart"/>
                          <w:r w:rsidRPr="006F60E1">
                            <w:t>PARTNER:INNEN</w:t>
                          </w:r>
                          <w:proofErr w:type="gramEnd"/>
                        </w:p>
                        <w:p w14:paraId="05464FC5" w14:textId="77777777" w:rsidR="006F60E1" w:rsidRPr="006F60E1" w:rsidRDefault="006F60E1" w:rsidP="00CA47F8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814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7.25pt;margin-top:-57.6pt;width:452.75pt;height:12.4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" filled="f" stroked="f" strokeweight=".5pt">
              <v:textbox inset="0,0,0,0">
                <w:txbxContent>
                  <w:p w14:paraId="1B016DA4" w14:textId="77777777" w:rsidR="006F60E1" w:rsidRPr="006F60E1" w:rsidRDefault="00CA47F8" w:rsidP="00CA47F8">
                    <w:pPr>
                      <w:pStyle w:val="BasicParagraph"/>
                      <w:jc w:val="center"/>
                    </w:pPr>
                    <w:proofErr w:type="gramStart"/>
                    <w:r w:rsidRPr="006F60E1">
                      <w:t>PARTNER:INNEN</w:t>
                    </w:r>
                    <w:proofErr w:type="gramEnd"/>
                  </w:p>
                  <w:p w14:paraId="20D7DE7C" w14:textId="77777777" w:rsidR="006F60E1" w:rsidRPr="006F60E1" w:rsidRDefault="006F60E1" w:rsidP="00CA47F8">
                    <w:pPr>
                      <w:jc w:val="center"/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B75F7A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3D043F7" wp14:editId="77CC3A09">
              <wp:simplePos x="0" y="0"/>
              <wp:positionH relativeFrom="column">
                <wp:posOffset>69215</wp:posOffset>
              </wp:positionH>
              <wp:positionV relativeFrom="paragraph">
                <wp:posOffset>255270</wp:posOffset>
              </wp:positionV>
              <wp:extent cx="5749925" cy="0"/>
              <wp:effectExtent l="0" t="0" r="15875" b="12700"/>
              <wp:wrapNone/>
              <wp:docPr id="106272902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ln>
                        <a:solidFill>
                          <a:srgbClr val="C700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5FE91A" id="Straight Connector 13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20.1pt" to="458.2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" strokecolor="#c70039"/>
          </w:pict>
        </mc:Fallback>
      </mc:AlternateContent>
    </w:r>
    <w:r w:rsidR="00B75F7A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70DB6D44" wp14:editId="2CFBCF9A">
              <wp:simplePos x="0" y="0"/>
              <wp:positionH relativeFrom="column">
                <wp:posOffset>92074</wp:posOffset>
              </wp:positionH>
              <wp:positionV relativeFrom="paragraph">
                <wp:posOffset>-765810</wp:posOffset>
              </wp:positionV>
              <wp:extent cx="5749925" cy="0"/>
              <wp:effectExtent l="0" t="0" r="15875" b="12700"/>
              <wp:wrapNone/>
              <wp:docPr id="304643127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9925" cy="0"/>
                      </a:xfrm>
                      <a:prstGeom prst="line">
                        <a:avLst/>
                      </a:prstGeom>
                      <a:ln>
                        <a:solidFill>
                          <a:srgbClr val="C700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331E6" id="Straight Connector 1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-60.3pt" to="460pt,-6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" strokecolor="#c70039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CA25" w14:textId="77777777" w:rsidR="00B34894" w:rsidRDefault="00B34894" w:rsidP="00AA0781">
      <w:r>
        <w:separator/>
      </w:r>
    </w:p>
  </w:footnote>
  <w:footnote w:type="continuationSeparator" w:id="0">
    <w:p w14:paraId="452EAA98" w14:textId="77777777" w:rsidR="00B34894" w:rsidRDefault="00B34894" w:rsidP="00AA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5F3" w14:textId="77777777" w:rsidR="007326D7" w:rsidRDefault="007326D7">
    <w:pPr>
      <w:pStyle w:val="Kopfzeile"/>
    </w:pPr>
    <w:r>
      <w:rPr>
        <w:noProof/>
      </w:rPr>
      <w:drawing>
        <wp:anchor distT="0" distB="0" distL="114300" distR="114300" simplePos="0" relativeHeight="251683328" behindDoc="0" locked="0" layoutInCell="1" allowOverlap="1" wp14:anchorId="39FCF6BD" wp14:editId="389293A4">
          <wp:simplePos x="0" y="0"/>
          <wp:positionH relativeFrom="column">
            <wp:posOffset>5446395</wp:posOffset>
          </wp:positionH>
          <wp:positionV relativeFrom="paragraph">
            <wp:posOffset>-106680</wp:posOffset>
          </wp:positionV>
          <wp:extent cx="772160" cy="772160"/>
          <wp:effectExtent l="0" t="0" r="2540" b="2540"/>
          <wp:wrapNone/>
          <wp:docPr id="1905437134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05247" name="Graphic 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DDCE" w14:textId="77777777" w:rsidR="00AA0781" w:rsidRDefault="00AA0781" w:rsidP="00AA0781">
    <w:pPr>
      <w:pStyle w:val="Textkrper"/>
      <w:spacing w:before="119"/>
      <w:ind w:left="141"/>
    </w:pPr>
    <w:r>
      <w:rPr>
        <w:noProof/>
        <w:sz w:val="26"/>
      </w:rPr>
      <w:drawing>
        <wp:anchor distT="0" distB="0" distL="0" distR="0" simplePos="0" relativeHeight="251644416" behindDoc="0" locked="0" layoutInCell="1" allowOverlap="1" wp14:anchorId="33494E20" wp14:editId="1E46FE3D">
          <wp:simplePos x="0" y="0"/>
          <wp:positionH relativeFrom="page">
            <wp:posOffset>5406307</wp:posOffset>
          </wp:positionH>
          <wp:positionV relativeFrom="page">
            <wp:posOffset>508626</wp:posOffset>
          </wp:positionV>
          <wp:extent cx="1685799" cy="814395"/>
          <wp:effectExtent l="0" t="0" r="3810" b="0"/>
          <wp:wrapNone/>
          <wp:docPr id="147790215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91747" name="Imag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99" cy="81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60508B8" w14:textId="77777777" w:rsidR="00AA0781" w:rsidRDefault="00B75F7A">
    <w:pPr>
      <w:pStyle w:val="Kopfzeile"/>
    </w:pPr>
    <w:r>
      <w:rPr>
        <w:noProof/>
      </w:rPr>
      <w:drawing>
        <wp:anchor distT="0" distB="0" distL="114300" distR="114300" simplePos="0" relativeHeight="251673088" behindDoc="0" locked="0" layoutInCell="1" allowOverlap="1" wp14:anchorId="2494311F" wp14:editId="642D2643">
          <wp:simplePos x="0" y="0"/>
          <wp:positionH relativeFrom="column">
            <wp:posOffset>4445635</wp:posOffset>
          </wp:positionH>
          <wp:positionV relativeFrom="paragraph">
            <wp:posOffset>786130</wp:posOffset>
          </wp:positionV>
          <wp:extent cx="1396365" cy="293168"/>
          <wp:effectExtent l="0" t="0" r="635" b="0"/>
          <wp:wrapNone/>
          <wp:docPr id="602085131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57236" name="Graphic 1010557236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3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781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321B46E" wp14:editId="2F139C81">
              <wp:simplePos x="0" y="0"/>
              <wp:positionH relativeFrom="column">
                <wp:posOffset>2186305</wp:posOffset>
              </wp:positionH>
              <wp:positionV relativeFrom="paragraph">
                <wp:posOffset>91440</wp:posOffset>
              </wp:positionV>
              <wp:extent cx="1530985" cy="422910"/>
              <wp:effectExtent l="0" t="0" r="5715" b="8890"/>
              <wp:wrapNone/>
              <wp:docPr id="164464277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D87CA" w14:textId="77777777" w:rsidR="00AA0781" w:rsidRDefault="00AA0781" w:rsidP="00AA0781">
                          <w:pPr>
                            <w:pStyle w:val="Textkrper"/>
                            <w:spacing w:line="310" w:lineRule="auto"/>
                          </w:pPr>
                          <w:hyperlink r:id="rId5">
                            <w:r>
                              <w:rPr>
                                <w:color w:val="333333"/>
                                <w:spacing w:val="-4"/>
                              </w:rPr>
                              <w:t>swiss@squash.ch</w:t>
                            </w:r>
                          </w:hyperlink>
                          <w:r>
                            <w:rPr>
                              <w:color w:val="333333"/>
                              <w:spacing w:val="-4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color w:val="333333"/>
                                <w:spacing w:val="-2"/>
                              </w:rPr>
                              <w:t>www.squash.ch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976C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2.15pt;margin-top:7.2pt;width:120.55pt;height:3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" filled="f" stroked="f" strokeweight=".5pt">
              <v:textbox inset="0,0,0,0">
                <w:txbxContent>
                  <w:p w14:paraId="54BDD136" w14:textId="77777777" w:rsidR="00AA0781" w:rsidRDefault="00AA0781" w:rsidP="00AA0781">
                    <w:pPr>
                      <w:pStyle w:val="Textkrper"/>
                      <w:spacing w:line="310" w:lineRule="auto"/>
                    </w:pPr>
                    <w:hyperlink r:id="rId7">
                      <w:r>
                        <w:rPr>
                          <w:color w:val="333333"/>
                          <w:spacing w:val="-4"/>
                        </w:rPr>
                        <w:t>swiss@squash.ch</w:t>
                      </w:r>
                    </w:hyperlink>
                    <w:r>
                      <w:rPr>
                        <w:color w:val="333333"/>
                        <w:spacing w:val="-4"/>
                      </w:rPr>
                      <w:t xml:space="preserve"> </w:t>
                    </w:r>
                    <w:hyperlink r:id="rId8">
                      <w:r>
                        <w:rPr>
                          <w:color w:val="333333"/>
                          <w:spacing w:val="-2"/>
                        </w:rPr>
                        <w:t>www.squash.ch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A0781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E67D1B7" wp14:editId="0FE50C96">
              <wp:simplePos x="0" y="0"/>
              <wp:positionH relativeFrom="column">
                <wp:posOffset>90805</wp:posOffset>
              </wp:positionH>
              <wp:positionV relativeFrom="paragraph">
                <wp:posOffset>92075</wp:posOffset>
              </wp:positionV>
              <wp:extent cx="1530985" cy="422910"/>
              <wp:effectExtent l="0" t="0" r="5715" b="8890"/>
              <wp:wrapNone/>
              <wp:docPr id="27276916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6FAED" w14:textId="77777777" w:rsidR="00AA0781" w:rsidRDefault="00AA0781" w:rsidP="00AA0781">
                          <w:pPr>
                            <w:pStyle w:val="Textkrper"/>
                            <w:spacing w:line="310" w:lineRule="auto"/>
                          </w:pPr>
                          <w:proofErr w:type="spellStart"/>
                          <w:r>
                            <w:rPr>
                              <w:color w:val="333333"/>
                              <w:spacing w:val="-2"/>
                            </w:rPr>
                            <w:t>Sihltalstrasse</w:t>
                          </w:r>
                          <w:proofErr w:type="spellEnd"/>
                          <w:r>
                            <w:rPr>
                              <w:color w:val="33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5"/>
                            </w:rPr>
                            <w:t>63</w:t>
                          </w:r>
                        </w:p>
                        <w:p w14:paraId="1D253782" w14:textId="77777777" w:rsidR="00AA0781" w:rsidRDefault="00AA0781" w:rsidP="00AA0781">
                          <w:pPr>
                            <w:pStyle w:val="Textkrper"/>
                            <w:spacing w:line="310" w:lineRule="auto"/>
                          </w:pPr>
                          <w:r>
                            <w:rPr>
                              <w:color w:val="333333"/>
                            </w:rPr>
                            <w:t>8135</w:t>
                          </w:r>
                          <w:r>
                            <w:rPr>
                              <w:color w:val="333333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33333"/>
                            </w:rPr>
                            <w:t>Langnau</w:t>
                          </w:r>
                          <w:proofErr w:type="spellEnd"/>
                          <w:r>
                            <w:rPr>
                              <w:color w:val="3333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am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4"/>
                            </w:rPr>
                            <w:t>Albis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64AF90" id="_x0000_s1030" type="#_x0000_t202" style="position:absolute;margin-left:7.15pt;margin-top:7.25pt;width:120.55pt;height:3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" filled="f" stroked="f" strokeweight=".5pt">
              <v:textbox inset="0,0,0,0">
                <w:txbxContent>
                  <w:p w14:paraId="2ADB68E6" w14:textId="77777777" w:rsidR="00AA0781" w:rsidRDefault="00AA0781" w:rsidP="00AA0781">
                    <w:pPr>
                      <w:pStyle w:val="Textkrper"/>
                      <w:spacing w:line="310" w:lineRule="auto"/>
                    </w:pPr>
                    <w:proofErr w:type="spellStart"/>
                    <w:r>
                      <w:rPr>
                        <w:color w:val="333333"/>
                        <w:spacing w:val="-2"/>
                      </w:rPr>
                      <w:t>Sihltalstrasse</w:t>
                    </w:r>
                    <w:proofErr w:type="spellEnd"/>
                    <w:r>
                      <w:rPr>
                        <w:color w:val="333333"/>
                        <w:spacing w:val="-4"/>
                      </w:rPr>
                      <w:t xml:space="preserve"> </w:t>
                    </w:r>
                    <w:r>
                      <w:rPr>
                        <w:color w:val="333333"/>
                        <w:spacing w:val="-5"/>
                      </w:rPr>
                      <w:t>63</w:t>
                    </w:r>
                  </w:p>
                  <w:p w14:paraId="3E540C0F" w14:textId="77777777" w:rsidR="00AA0781" w:rsidRDefault="00AA0781" w:rsidP="00AA0781">
                    <w:pPr>
                      <w:pStyle w:val="Textkrper"/>
                      <w:spacing w:line="310" w:lineRule="auto"/>
                    </w:pPr>
                    <w:r>
                      <w:rPr>
                        <w:color w:val="333333"/>
                      </w:rPr>
                      <w:t>8135</w:t>
                    </w:r>
                    <w:r>
                      <w:rPr>
                        <w:color w:val="333333"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</w:rPr>
                      <w:t>Langnau</w:t>
                    </w:r>
                    <w:proofErr w:type="spellEnd"/>
                    <w:r>
                      <w:rPr>
                        <w:color w:val="333333"/>
                        <w:spacing w:val="-1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am</w:t>
                    </w:r>
                    <w:r>
                      <w:rPr>
                        <w:color w:val="333333"/>
                        <w:spacing w:val="-10"/>
                      </w:rPr>
                      <w:t xml:space="preserve"> </w:t>
                    </w:r>
                    <w:r>
                      <w:rPr>
                        <w:color w:val="333333"/>
                        <w:spacing w:val="-4"/>
                      </w:rPr>
                      <w:t>Albis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F0"/>
    <w:rsid w:val="000052BA"/>
    <w:rsid w:val="000220AC"/>
    <w:rsid w:val="00061EBF"/>
    <w:rsid w:val="000A1B1C"/>
    <w:rsid w:val="001878F0"/>
    <w:rsid w:val="00240201"/>
    <w:rsid w:val="002E3E32"/>
    <w:rsid w:val="003A313E"/>
    <w:rsid w:val="004262DC"/>
    <w:rsid w:val="004B0480"/>
    <w:rsid w:val="005A076B"/>
    <w:rsid w:val="005F35C3"/>
    <w:rsid w:val="0067572C"/>
    <w:rsid w:val="006900B4"/>
    <w:rsid w:val="006F3062"/>
    <w:rsid w:val="006F60E1"/>
    <w:rsid w:val="007326D7"/>
    <w:rsid w:val="007A20BD"/>
    <w:rsid w:val="008D2187"/>
    <w:rsid w:val="00981125"/>
    <w:rsid w:val="00A10EC2"/>
    <w:rsid w:val="00A8779D"/>
    <w:rsid w:val="00AA0781"/>
    <w:rsid w:val="00AC58A1"/>
    <w:rsid w:val="00AF5CAA"/>
    <w:rsid w:val="00B1257C"/>
    <w:rsid w:val="00B34894"/>
    <w:rsid w:val="00B61D8F"/>
    <w:rsid w:val="00B75F7A"/>
    <w:rsid w:val="00BB2FF3"/>
    <w:rsid w:val="00C85F9B"/>
    <w:rsid w:val="00CA47F8"/>
    <w:rsid w:val="00D36417"/>
    <w:rsid w:val="00DF2EF0"/>
    <w:rsid w:val="00E60BEC"/>
    <w:rsid w:val="00EC5755"/>
    <w:rsid w:val="00EE4AA2"/>
    <w:rsid w:val="00F241D7"/>
    <w:rsid w:val="00F81C9D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FA4533"/>
  <w15:docId w15:val="{743A81AF-D2B9-544B-B5D7-FC1942C8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8F0"/>
    <w:pPr>
      <w:widowControl/>
      <w:autoSpaceDE/>
      <w:autoSpaceDN/>
      <w:spacing w:line="280" w:lineRule="atLeast"/>
    </w:pPr>
    <w:rPr>
      <w:rFonts w:ascii="Frutiger for ZKB Light" w:hAnsi="Frutiger for ZKB Light"/>
      <w:sz w:val="20"/>
      <w:lang w:val="de-CH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line="240" w:lineRule="auto"/>
      <w:ind w:left="127"/>
      <w:outlineLvl w:val="0"/>
    </w:pPr>
    <w:rPr>
      <w:rFonts w:ascii="Inter Light" w:eastAsia="Inter Light" w:hAnsi="Inter Light" w:cs="Inter Light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widowControl w:val="0"/>
      <w:autoSpaceDE w:val="0"/>
      <w:autoSpaceDN w:val="0"/>
      <w:spacing w:line="240" w:lineRule="auto"/>
    </w:pPr>
    <w:rPr>
      <w:rFonts w:ascii="Inter Light" w:eastAsia="Inter Light" w:hAnsi="Inter Light" w:cs="Inter Light"/>
      <w:sz w:val="18"/>
      <w:szCs w:val="18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line="240" w:lineRule="auto"/>
    </w:pPr>
    <w:rPr>
      <w:rFonts w:ascii="Inter Light" w:eastAsia="Inter Light" w:hAnsi="Inter Light" w:cs="Inter Light"/>
      <w:sz w:val="22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line="240" w:lineRule="auto"/>
    </w:pPr>
    <w:rPr>
      <w:rFonts w:ascii="Inter Light" w:eastAsia="Inter Light" w:hAnsi="Inter Light" w:cs="Inter Light"/>
      <w:sz w:val="22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AA0781"/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</w:pPr>
    <w:rPr>
      <w:rFonts w:ascii="Inter Light" w:eastAsia="Inter Light" w:hAnsi="Inter Light" w:cs="Inter Light"/>
      <w:sz w:val="22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781"/>
    <w:rPr>
      <w:rFonts w:ascii="Inter Light" w:eastAsia="Inter Light" w:hAnsi="Inter Light" w:cs="Inter Light"/>
    </w:rPr>
  </w:style>
  <w:style w:type="paragraph" w:styleId="Fuzeile">
    <w:name w:val="footer"/>
    <w:basedOn w:val="Standard"/>
    <w:link w:val="FuzeileZchn"/>
    <w:uiPriority w:val="99"/>
    <w:unhideWhenUsed/>
    <w:rsid w:val="00AA0781"/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</w:pPr>
    <w:rPr>
      <w:rFonts w:ascii="Inter Light" w:eastAsia="Inter Light" w:hAnsi="Inter Light" w:cs="Inter Light"/>
      <w:sz w:val="22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A0781"/>
    <w:rPr>
      <w:rFonts w:ascii="Inter Light" w:eastAsia="Inter Light" w:hAnsi="Inter Light" w:cs="Inter Light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0781"/>
    <w:rPr>
      <w:rFonts w:ascii="Inter Light" w:eastAsia="Inter Light" w:hAnsi="Inter Light" w:cs="Inter Light"/>
      <w:sz w:val="18"/>
      <w:szCs w:val="18"/>
    </w:rPr>
  </w:style>
  <w:style w:type="paragraph" w:customStyle="1" w:styleId="BasicParagraph">
    <w:name w:val="[Basic Paragraph]"/>
    <w:basedOn w:val="Textkrper"/>
    <w:uiPriority w:val="99"/>
    <w:qFormat/>
    <w:rsid w:val="00C85F9B"/>
    <w:pPr>
      <w:spacing w:line="264" w:lineRule="auto"/>
    </w:pPr>
    <w:rPr>
      <w:color w:val="333333"/>
    </w:rPr>
  </w:style>
  <w:style w:type="character" w:styleId="Seitenzahl">
    <w:name w:val="page number"/>
    <w:basedOn w:val="Absatz-Standardschriftart"/>
    <w:uiPriority w:val="99"/>
    <w:semiHidden/>
    <w:unhideWhenUsed/>
    <w:rsid w:val="00061EBF"/>
  </w:style>
  <w:style w:type="character" w:styleId="Hyperlink">
    <w:name w:val="Hyperlink"/>
    <w:uiPriority w:val="99"/>
    <w:unhideWhenUsed/>
    <w:rsid w:val="00C85F9B"/>
    <w:rPr>
      <w:color w:val="C70039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F9B"/>
    <w:rPr>
      <w:color w:val="605E5C"/>
      <w:shd w:val="clear" w:color="auto" w:fill="E1DFDD"/>
    </w:rPr>
  </w:style>
  <w:style w:type="paragraph" w:styleId="Titel">
    <w:name w:val="Title"/>
    <w:basedOn w:val="Textkrper"/>
    <w:next w:val="Standard"/>
    <w:link w:val="TitelZchn"/>
    <w:uiPriority w:val="10"/>
    <w:qFormat/>
    <w:rsid w:val="00C85F9B"/>
    <w:pPr>
      <w:spacing w:line="264" w:lineRule="auto"/>
    </w:pPr>
    <w:rPr>
      <w:color w:val="333333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C85F9B"/>
    <w:rPr>
      <w:rFonts w:ascii="Inter Light" w:eastAsia="Inter Light" w:hAnsi="Inter Light" w:cs="Inter Light"/>
      <w:color w:val="333333"/>
      <w:sz w:val="28"/>
      <w:szCs w:val="28"/>
    </w:rPr>
  </w:style>
  <w:style w:type="character" w:styleId="Fett">
    <w:name w:val="Strong"/>
    <w:uiPriority w:val="22"/>
    <w:qFormat/>
    <w:rsid w:val="00C85F9B"/>
    <w:rPr>
      <w:rFonts w:ascii="Inter Semi Bold" w:hAnsi="Inter Semi Bold"/>
      <w:b/>
      <w:bCs/>
      <w:i w:val="0"/>
      <w:color w:val="333333"/>
    </w:rPr>
  </w:style>
  <w:style w:type="table" w:styleId="Tabellenraster">
    <w:name w:val="Table Grid"/>
    <w:basedOn w:val="NormaleTabelle"/>
    <w:rsid w:val="001878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wiss@squash.ch" TargetMode="External"/><Relationship Id="rId2" Type="http://schemas.openxmlformats.org/officeDocument/2006/relationships/hyperlink" Target="http://www.squash.ch/" TargetMode="External"/><Relationship Id="rId1" Type="http://schemas.openxmlformats.org/officeDocument/2006/relationships/hyperlink" Target="mailto:swiss@squash.ch" TargetMode="External"/><Relationship Id="rId4" Type="http://schemas.openxmlformats.org/officeDocument/2006/relationships/hyperlink" Target="http://www.squash.ch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ash.ch/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swiss@squash.ch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://www.squash.ch/" TargetMode="External"/><Relationship Id="rId5" Type="http://schemas.openxmlformats.org/officeDocument/2006/relationships/hyperlink" Target="mailto:swiss@squash.ch" TargetMode="External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namorgenthaler/Downloads/SS_WordTemplate_Original%5b51%5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3cfb-d216-4b5b-8dd9-ccb2a17afaa7" xsi:nil="true"/>
    <lcf76f155ced4ddcb4097134ff3c332f xmlns="f0d4d6b6-8851-4be3-b308-4c62138b61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5F99E7B36374F9E022E35A391C1CE" ma:contentTypeVersion="10" ma:contentTypeDescription="Ein neues Dokument erstellen." ma:contentTypeScope="" ma:versionID="254054cbfce2228d609c50486f608b8e">
  <xsd:schema xmlns:xsd="http://www.w3.org/2001/XMLSchema" xmlns:xs="http://www.w3.org/2001/XMLSchema" xmlns:p="http://schemas.microsoft.com/office/2006/metadata/properties" xmlns:ns2="f0d4d6b6-8851-4be3-b308-4c62138b615b" xmlns:ns3="38323cfb-d216-4b5b-8dd9-ccb2a17afaa7" targetNamespace="http://schemas.microsoft.com/office/2006/metadata/properties" ma:root="true" ma:fieldsID="085d148190bbe38379339f766754ac0e" ns2:_="" ns3:_="">
    <xsd:import namespace="f0d4d6b6-8851-4be3-b308-4c62138b615b"/>
    <xsd:import namespace="38323cfb-d216-4b5b-8dd9-ccb2a17af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d6b6-8851-4be3-b308-4c62138b6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53ec7c-9669-4f5a-942e-df94ecde8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3cfb-d216-4b5b-8dd9-ccb2a17af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5b1d10-aebb-48e8-87ba-84f06404fff5}" ma:internalName="TaxCatchAll" ma:showField="CatchAllData" ma:web="38323cfb-d216-4b5b-8dd9-ccb2a17af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245C3-B78D-4811-B026-E149A6E70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10954-3B92-4D35-B917-B091132E174F}">
  <ds:schemaRefs>
    <ds:schemaRef ds:uri="http://schemas.microsoft.com/office/2006/metadata/properties"/>
    <ds:schemaRef ds:uri="http://schemas.microsoft.com/office/infopath/2007/PartnerControls"/>
    <ds:schemaRef ds:uri="38323cfb-d216-4b5b-8dd9-ccb2a17afaa7"/>
    <ds:schemaRef ds:uri="f0d4d6b6-8851-4be3-b308-4c62138b615b"/>
  </ds:schemaRefs>
</ds:datastoreItem>
</file>

<file path=customXml/itemProps3.xml><?xml version="1.0" encoding="utf-8"?>
<ds:datastoreItem xmlns:ds="http://schemas.openxmlformats.org/officeDocument/2006/customXml" ds:itemID="{3C68D79D-D5EE-4CB1-915C-792B0EAAA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4d6b6-8851-4be3-b308-4c62138b615b"/>
    <ds:schemaRef ds:uri="38323cfb-d216-4b5b-8dd9-ccb2a17af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SS_WordTemplate_Original[51] (1).dotx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Morgenthaler</dc:creator>
  <cp:keywords/>
  <dc:description/>
  <cp:lastModifiedBy>Morgenthaler Marina</cp:lastModifiedBy>
  <cp:revision>2</cp:revision>
  <dcterms:created xsi:type="dcterms:W3CDTF">2026-05-26T14:49:00Z</dcterms:created>
  <dcterms:modified xsi:type="dcterms:W3CDTF">2026-05-26T14:58:00Z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2025-06-18T10:00:00Z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2025-06-18T10:00:00Z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0x010100EDF5F99E7B36374F9E022E35A391C1CE</vt:lpwstr>
  </property>
</Properties>
</file>