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82738" w14:textId="2C347A7A" w:rsidR="00C85F9B" w:rsidRPr="00640B12" w:rsidRDefault="00C85F9B" w:rsidP="00C85F9B">
      <w:pPr>
        <w:pStyle w:val="BasicParagraph"/>
        <w:rPr>
          <w:lang w:val="de-CH"/>
        </w:rPr>
      </w:pPr>
    </w:p>
    <w:p w14:paraId="4B02B2C3" w14:textId="4CC14A05" w:rsidR="00C85F9B" w:rsidRPr="00640B12" w:rsidRDefault="00C85F9B" w:rsidP="00C85F9B">
      <w:pPr>
        <w:pStyle w:val="Titel"/>
        <w:rPr>
          <w:lang w:val="de-CH"/>
        </w:rPr>
      </w:pPr>
    </w:p>
    <w:p w14:paraId="680DB79B" w14:textId="4CDB72E8" w:rsidR="00C85F9B" w:rsidRPr="00640B12" w:rsidRDefault="00C85F9B" w:rsidP="00C85F9B">
      <w:pPr>
        <w:pStyle w:val="BasicParagraph"/>
        <w:rPr>
          <w:rStyle w:val="Fett"/>
          <w:lang w:val="de-CH"/>
        </w:rPr>
      </w:pPr>
    </w:p>
    <w:p w14:paraId="7149A52D" w14:textId="77777777" w:rsidR="00C85F9B" w:rsidRPr="00640B12" w:rsidRDefault="00C85F9B" w:rsidP="00C85F9B">
      <w:pPr>
        <w:pStyle w:val="BasicParagraph"/>
        <w:rPr>
          <w:lang w:val="de-CH"/>
        </w:rPr>
      </w:pPr>
    </w:p>
    <w:p w14:paraId="597602A5" w14:textId="77777777" w:rsidR="00640B12" w:rsidRPr="00640B12" w:rsidRDefault="00640B12" w:rsidP="00640B12">
      <w:pPr>
        <w:pStyle w:val="BasicParagraph"/>
        <w:rPr>
          <w:lang w:val="de-CH"/>
        </w:rPr>
      </w:pPr>
    </w:p>
    <w:p w14:paraId="1F505679" w14:textId="76A73AAA" w:rsidR="00640B12" w:rsidRPr="00640B12" w:rsidRDefault="00640B12" w:rsidP="00640B12">
      <w:pPr>
        <w:pStyle w:val="Titel"/>
        <w:rPr>
          <w:b/>
          <w:bCs/>
          <w:lang w:val="de-CH"/>
        </w:rPr>
      </w:pPr>
      <w:r w:rsidRPr="00640B12">
        <w:rPr>
          <w:b/>
          <w:bCs/>
          <w:lang w:val="de-CH"/>
        </w:rPr>
        <w:t>Clubzugehörigkeits-Formular</w:t>
      </w:r>
    </w:p>
    <w:p w14:paraId="100CF30D" w14:textId="77777777" w:rsidR="00640B12" w:rsidRDefault="00640B12" w:rsidP="00640B12">
      <w:pPr>
        <w:rPr>
          <w:lang w:val="de-CH"/>
        </w:rPr>
      </w:pPr>
    </w:p>
    <w:p w14:paraId="1C8C8FD0" w14:textId="77777777" w:rsidR="00640B12" w:rsidRPr="00640B12" w:rsidRDefault="00640B12" w:rsidP="00640B12">
      <w:pPr>
        <w:rPr>
          <w:lang w:val="de-CH"/>
        </w:rPr>
      </w:pPr>
    </w:p>
    <w:p w14:paraId="68123453" w14:textId="535368C1" w:rsidR="00640B12" w:rsidRDefault="00640B12" w:rsidP="00640B12">
      <w:pPr>
        <w:pStyle w:val="BasicParagraph"/>
        <w:rPr>
          <w:lang w:val="de-CH"/>
        </w:rPr>
      </w:pPr>
      <w:r>
        <w:rPr>
          <w:lang w:val="de-CH"/>
        </w:rPr>
        <w:t xml:space="preserve">Vorname, </w:t>
      </w:r>
      <w:r w:rsidRPr="00640B12">
        <w:rPr>
          <w:lang w:val="de-CH"/>
        </w:rPr>
        <w:t>Name:</w:t>
      </w:r>
      <w:r>
        <w:rPr>
          <w:lang w:val="de-CH"/>
        </w:rPr>
        <w:tab/>
      </w:r>
      <w:r w:rsidRPr="00640B12">
        <w:rPr>
          <w:lang w:val="de-CH"/>
        </w:rPr>
        <w:t xml:space="preserve"> ________________________________________________ </w:t>
      </w:r>
    </w:p>
    <w:p w14:paraId="600FE3E5" w14:textId="77777777" w:rsidR="00640B12" w:rsidRPr="00640B12" w:rsidRDefault="00640B12" w:rsidP="00640B12">
      <w:pPr>
        <w:pStyle w:val="BasicParagraph"/>
        <w:rPr>
          <w:lang w:val="de-CH"/>
        </w:rPr>
      </w:pPr>
    </w:p>
    <w:p w14:paraId="1D6E4239" w14:textId="01A51CC1" w:rsidR="00640B12" w:rsidRDefault="00640B12" w:rsidP="00640B12">
      <w:pPr>
        <w:pStyle w:val="BasicParagraph"/>
        <w:rPr>
          <w:lang w:val="de-CH"/>
        </w:rPr>
      </w:pPr>
      <w:r w:rsidRPr="00640B12">
        <w:rPr>
          <w:lang w:val="de-CH"/>
        </w:rPr>
        <w:t>Lizenznummer:</w:t>
      </w:r>
      <w:r>
        <w:rPr>
          <w:lang w:val="de-CH"/>
        </w:rPr>
        <w:tab/>
      </w:r>
      <w:r w:rsidRPr="00640B12">
        <w:rPr>
          <w:lang w:val="de-CH"/>
        </w:rPr>
        <w:t xml:space="preserve"> _______________</w:t>
      </w:r>
      <w:r>
        <w:rPr>
          <w:lang w:val="de-CH"/>
        </w:rPr>
        <w:t>__</w:t>
      </w:r>
    </w:p>
    <w:p w14:paraId="0DDA9E2F" w14:textId="77777777" w:rsidR="00640B12" w:rsidRDefault="00640B12" w:rsidP="00640B12">
      <w:pPr>
        <w:pStyle w:val="BasicParagraph"/>
        <w:rPr>
          <w:lang w:val="de-CH"/>
        </w:rPr>
      </w:pPr>
    </w:p>
    <w:p w14:paraId="0BF5C28F" w14:textId="77777777" w:rsidR="00640B12" w:rsidRPr="00640B12" w:rsidRDefault="00640B12" w:rsidP="00640B12">
      <w:pPr>
        <w:pStyle w:val="BasicParagraph"/>
        <w:rPr>
          <w:lang w:val="de-CH"/>
        </w:rPr>
      </w:pPr>
    </w:p>
    <w:p w14:paraId="29EF5807" w14:textId="77777777" w:rsidR="00640B12" w:rsidRDefault="00640B12" w:rsidP="00640B12">
      <w:pPr>
        <w:pStyle w:val="BasicParagraph"/>
        <w:rPr>
          <w:lang w:val="de-CH"/>
        </w:rPr>
      </w:pPr>
      <w:r w:rsidRPr="00640B12">
        <w:rPr>
          <w:lang w:val="de-CH"/>
        </w:rPr>
        <w:t xml:space="preserve">Hiermit erkläre ich, dass ich in der </w:t>
      </w:r>
      <w:r w:rsidRPr="00640B12">
        <w:rPr>
          <w:b/>
          <w:bCs/>
          <w:lang w:val="de-CH"/>
        </w:rPr>
        <w:t xml:space="preserve">Saison 2025 / 2026 </w:t>
      </w:r>
      <w:r w:rsidRPr="00640B12">
        <w:rPr>
          <w:lang w:val="de-CH"/>
        </w:rPr>
        <w:t xml:space="preserve">meine Lizenz auf folgenden Club löse </w:t>
      </w:r>
    </w:p>
    <w:p w14:paraId="58927F4F" w14:textId="77777777" w:rsidR="00640B12" w:rsidRPr="00640B12" w:rsidRDefault="00640B12" w:rsidP="00640B12">
      <w:pPr>
        <w:pStyle w:val="BasicParagraph"/>
        <w:rPr>
          <w:lang w:val="de-CH"/>
        </w:rPr>
      </w:pPr>
    </w:p>
    <w:p w14:paraId="5E10DDC8" w14:textId="1069CDAA" w:rsidR="00640B12" w:rsidRDefault="00640B12" w:rsidP="00640B12">
      <w:pPr>
        <w:pStyle w:val="BasicParagraph"/>
        <w:rPr>
          <w:lang w:val="de-CH"/>
        </w:rPr>
      </w:pPr>
      <w:r w:rsidRPr="00640B12">
        <w:rPr>
          <w:lang w:val="de-CH"/>
        </w:rPr>
        <w:t xml:space="preserve">Club: </w:t>
      </w:r>
      <w:r>
        <w:rPr>
          <w:lang w:val="de-CH"/>
        </w:rPr>
        <w:tab/>
      </w:r>
      <w:r>
        <w:rPr>
          <w:lang w:val="de-CH"/>
        </w:rPr>
        <w:tab/>
      </w:r>
      <w:r w:rsidRPr="00640B12">
        <w:rPr>
          <w:lang w:val="de-CH"/>
        </w:rPr>
        <w:t>_________________________________________________</w:t>
      </w:r>
    </w:p>
    <w:p w14:paraId="07364794" w14:textId="77777777" w:rsidR="00640B12" w:rsidRPr="00640B12" w:rsidRDefault="00640B12" w:rsidP="00640B12">
      <w:pPr>
        <w:pStyle w:val="BasicParagraph"/>
        <w:rPr>
          <w:lang w:val="de-CH"/>
        </w:rPr>
      </w:pPr>
    </w:p>
    <w:p w14:paraId="4819284F" w14:textId="77777777" w:rsidR="00640B12" w:rsidRDefault="00640B12" w:rsidP="00640B12">
      <w:pPr>
        <w:pStyle w:val="BasicParagraph"/>
        <w:rPr>
          <w:lang w:val="de-CH"/>
        </w:rPr>
      </w:pPr>
      <w:r w:rsidRPr="00640B12">
        <w:rPr>
          <w:lang w:val="de-CH"/>
        </w:rPr>
        <w:t xml:space="preserve">Weiter bestätige ich mit meiner Unterschrift, dass ich bei keinem anderen Schweizer Club mehr vertragliche Verpflichtungen habe. </w:t>
      </w:r>
    </w:p>
    <w:p w14:paraId="65028C94" w14:textId="77777777" w:rsidR="00640B12" w:rsidRPr="00640B12" w:rsidRDefault="00640B12" w:rsidP="00640B12">
      <w:pPr>
        <w:pStyle w:val="BasicParagraph"/>
        <w:rPr>
          <w:lang w:val="de-CH"/>
        </w:rPr>
      </w:pPr>
    </w:p>
    <w:p w14:paraId="082C32B3" w14:textId="364CCC7D" w:rsidR="00640B12" w:rsidRDefault="00640B12" w:rsidP="00640B12">
      <w:pPr>
        <w:pStyle w:val="BasicParagraph"/>
        <w:rPr>
          <w:lang w:val="de-CH"/>
        </w:rPr>
      </w:pPr>
      <w:r w:rsidRPr="00640B12">
        <w:rPr>
          <w:lang w:val="de-CH"/>
        </w:rPr>
        <w:t>Unterschrift Spieler</w:t>
      </w:r>
      <w:r>
        <w:rPr>
          <w:lang w:val="de-CH"/>
        </w:rPr>
        <w:t>:in:</w:t>
      </w:r>
      <w:r>
        <w:rPr>
          <w:lang w:val="de-CH"/>
        </w:rPr>
        <w:tab/>
      </w:r>
      <w:r w:rsidRPr="00640B12">
        <w:rPr>
          <w:lang w:val="de-CH"/>
        </w:rPr>
        <w:t xml:space="preserve">____________________________________ </w:t>
      </w:r>
    </w:p>
    <w:p w14:paraId="520677A8" w14:textId="77777777" w:rsidR="00640B12" w:rsidRPr="00640B12" w:rsidRDefault="00640B12" w:rsidP="00640B12">
      <w:pPr>
        <w:pStyle w:val="BasicParagraph"/>
        <w:rPr>
          <w:lang w:val="de-CH"/>
        </w:rPr>
      </w:pPr>
    </w:p>
    <w:p w14:paraId="22A1A1E5" w14:textId="68B1554E" w:rsidR="00640B12" w:rsidRDefault="00640B12" w:rsidP="00640B12">
      <w:pPr>
        <w:pStyle w:val="BasicParagraph"/>
        <w:rPr>
          <w:lang w:val="de-CH"/>
        </w:rPr>
      </w:pPr>
      <w:r w:rsidRPr="00640B12">
        <w:rPr>
          <w:lang w:val="de-CH"/>
        </w:rPr>
        <w:t xml:space="preserve">Datum: </w:t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 w:rsidRPr="00640B12">
        <w:rPr>
          <w:lang w:val="de-CH"/>
        </w:rPr>
        <w:t xml:space="preserve">____________________________________ </w:t>
      </w:r>
    </w:p>
    <w:p w14:paraId="259DFF2C" w14:textId="77777777" w:rsidR="00640B12" w:rsidRPr="00640B12" w:rsidRDefault="00640B12" w:rsidP="00640B12">
      <w:pPr>
        <w:pStyle w:val="BasicParagraph"/>
        <w:rPr>
          <w:lang w:val="de-CH"/>
        </w:rPr>
      </w:pPr>
    </w:p>
    <w:p w14:paraId="2DCC8FC1" w14:textId="77777777" w:rsidR="00640B12" w:rsidRPr="00640B12" w:rsidRDefault="00640B12" w:rsidP="00640B12">
      <w:pPr>
        <w:pStyle w:val="BasicParagraph"/>
        <w:rPr>
          <w:lang w:val="de-CH"/>
        </w:rPr>
      </w:pPr>
      <w:r w:rsidRPr="00640B12">
        <w:rPr>
          <w:b/>
          <w:bCs/>
          <w:lang w:val="de-CH"/>
        </w:rPr>
        <w:t xml:space="preserve">Transferperioden (TP): 1. TP: 1. Juni bis 31. Dezember / 2. TP: ab 1. Januar </w:t>
      </w:r>
    </w:p>
    <w:p w14:paraId="1BB3B67B" w14:textId="41345BAC" w:rsidR="00640B12" w:rsidRDefault="00640B12" w:rsidP="00640B12">
      <w:pPr>
        <w:pStyle w:val="BasicParagraph"/>
        <w:rPr>
          <w:b/>
          <w:bCs/>
          <w:lang w:val="de-CH"/>
        </w:rPr>
      </w:pPr>
      <w:r w:rsidRPr="00640B12">
        <w:rPr>
          <w:b/>
          <w:bCs/>
          <w:lang w:val="de-CH"/>
        </w:rPr>
        <w:t>A-klassierte Schweizer</w:t>
      </w:r>
      <w:r w:rsidR="00092490">
        <w:rPr>
          <w:b/>
          <w:bCs/>
          <w:lang w:val="de-CH"/>
        </w:rPr>
        <w:t>:</w:t>
      </w:r>
      <w:r w:rsidRPr="00640B12">
        <w:rPr>
          <w:b/>
          <w:bCs/>
          <w:lang w:val="de-CH"/>
        </w:rPr>
        <w:t>innen und Ausländer</w:t>
      </w:r>
      <w:r w:rsidR="00092490">
        <w:rPr>
          <w:b/>
          <w:bCs/>
          <w:lang w:val="de-CH"/>
        </w:rPr>
        <w:t>:</w:t>
      </w:r>
      <w:r w:rsidRPr="00640B12">
        <w:rPr>
          <w:b/>
          <w:bCs/>
          <w:lang w:val="de-CH"/>
        </w:rPr>
        <w:t xml:space="preserve">innen: </w:t>
      </w:r>
    </w:p>
    <w:p w14:paraId="3EF76681" w14:textId="77777777" w:rsidR="00640B12" w:rsidRPr="00640B12" w:rsidRDefault="00640B12" w:rsidP="00640B12">
      <w:pPr>
        <w:pStyle w:val="BasicParagraph"/>
        <w:rPr>
          <w:lang w:val="de-CH"/>
        </w:rPr>
      </w:pPr>
    </w:p>
    <w:p w14:paraId="586C5E94" w14:textId="2CDB2524" w:rsidR="00640B12" w:rsidRDefault="00640B12" w:rsidP="00640B12">
      <w:pPr>
        <w:pStyle w:val="BasicParagraph"/>
        <w:rPr>
          <w:lang w:val="de-CH"/>
        </w:rPr>
      </w:pPr>
      <w:r w:rsidRPr="00640B12">
        <w:rPr>
          <w:lang w:val="de-CH"/>
        </w:rPr>
        <w:t xml:space="preserve">In der </w:t>
      </w:r>
      <w:r w:rsidRPr="00640B12">
        <w:rPr>
          <w:b/>
          <w:bCs/>
          <w:lang w:val="de-CH"/>
        </w:rPr>
        <w:t xml:space="preserve">1. TP </w:t>
      </w:r>
      <w:r w:rsidRPr="00640B12">
        <w:rPr>
          <w:lang w:val="de-CH"/>
        </w:rPr>
        <w:t>sind Transfers und Neuverpflichtungen mit diesem vom Spieler</w:t>
      </w:r>
      <w:r w:rsidR="00092490">
        <w:rPr>
          <w:lang w:val="de-CH"/>
        </w:rPr>
        <w:t>:in</w:t>
      </w:r>
      <w:r w:rsidRPr="00640B12">
        <w:rPr>
          <w:lang w:val="de-CH"/>
        </w:rPr>
        <w:t xml:space="preserve"> unterzeichneten Formular jederzeit und prinzipiell ohne Einverständnis des bisherigen Clubs möglich. Der bisherige Club kann einen Transfer nur verhindern, wenn er belegt, dass zwischen ihm und einem Spieler</w:t>
      </w:r>
      <w:r w:rsidR="00092490">
        <w:rPr>
          <w:lang w:val="de-CH"/>
        </w:rPr>
        <w:t>:in</w:t>
      </w:r>
      <w:r w:rsidRPr="00640B12">
        <w:rPr>
          <w:lang w:val="de-CH"/>
        </w:rPr>
        <w:t xml:space="preserve"> noch vertragliche Verpflichtungen bestehen. </w:t>
      </w:r>
    </w:p>
    <w:p w14:paraId="001D336B" w14:textId="77777777" w:rsidR="00640B12" w:rsidRPr="00640B12" w:rsidRDefault="00640B12" w:rsidP="00640B12">
      <w:pPr>
        <w:pStyle w:val="BasicParagraph"/>
        <w:rPr>
          <w:lang w:val="de-CH"/>
        </w:rPr>
      </w:pPr>
    </w:p>
    <w:p w14:paraId="5075420F" w14:textId="45B38C0A" w:rsidR="00640B12" w:rsidRPr="00640B12" w:rsidRDefault="00640B12" w:rsidP="00640B12">
      <w:pPr>
        <w:pStyle w:val="BasicParagraph"/>
        <w:rPr>
          <w:lang w:val="de-CH"/>
        </w:rPr>
      </w:pPr>
      <w:r w:rsidRPr="00640B12">
        <w:rPr>
          <w:lang w:val="de-CH"/>
        </w:rPr>
        <w:t>Hat ein Spieler</w:t>
      </w:r>
      <w:r w:rsidR="00092490">
        <w:rPr>
          <w:lang w:val="de-CH"/>
        </w:rPr>
        <w:t>:in</w:t>
      </w:r>
      <w:r w:rsidRPr="00640B12">
        <w:rPr>
          <w:lang w:val="de-CH"/>
        </w:rPr>
        <w:t xml:space="preserve"> für die aktuelle Saison bereits das Clubzugehörigkeits-Formular für einen anderen Club ausgefüllt, ist ein Transfer nur mit schriftlichem Einverständnis dieses Clubs möglich. </w:t>
      </w:r>
    </w:p>
    <w:p w14:paraId="3D7421AD" w14:textId="7A732256" w:rsidR="00640B12" w:rsidRDefault="00640B12" w:rsidP="00640B12">
      <w:pPr>
        <w:pStyle w:val="BasicParagraph"/>
        <w:rPr>
          <w:lang w:val="de-CH"/>
        </w:rPr>
      </w:pPr>
      <w:r w:rsidRPr="00640B12">
        <w:rPr>
          <w:lang w:val="de-CH"/>
        </w:rPr>
        <w:t xml:space="preserve">In der </w:t>
      </w:r>
      <w:r w:rsidRPr="00640B12">
        <w:rPr>
          <w:b/>
          <w:bCs/>
          <w:lang w:val="de-CH"/>
        </w:rPr>
        <w:t xml:space="preserve">2. TP </w:t>
      </w:r>
      <w:r w:rsidRPr="00640B12">
        <w:rPr>
          <w:lang w:val="de-CH"/>
        </w:rPr>
        <w:t>sind keine Transfers und Neuverpflichtungen mehr möglich.</w:t>
      </w:r>
    </w:p>
    <w:p w14:paraId="4A0DFA52" w14:textId="77777777" w:rsidR="00640B12" w:rsidRPr="00640B12" w:rsidRDefault="00640B12" w:rsidP="00640B12">
      <w:pPr>
        <w:pStyle w:val="BasicParagraph"/>
        <w:rPr>
          <w:lang w:val="de-CH"/>
        </w:rPr>
      </w:pPr>
    </w:p>
    <w:p w14:paraId="2B3CB6BA" w14:textId="32EB98BE" w:rsidR="00640B12" w:rsidRDefault="00640B12" w:rsidP="00640B12">
      <w:pPr>
        <w:pStyle w:val="BasicParagraph"/>
        <w:rPr>
          <w:b/>
          <w:bCs/>
          <w:lang w:val="de-CH"/>
        </w:rPr>
      </w:pPr>
      <w:r w:rsidRPr="00640B12">
        <w:rPr>
          <w:b/>
          <w:bCs/>
          <w:lang w:val="de-CH"/>
        </w:rPr>
        <w:t>ACHTUNG: Dieses Formular ist jeweils zu Beginn jeder Saison von allen A-klassierten Spieler</w:t>
      </w:r>
      <w:r w:rsidR="00092490">
        <w:rPr>
          <w:b/>
          <w:bCs/>
          <w:lang w:val="de-CH"/>
        </w:rPr>
        <w:t>:</w:t>
      </w:r>
      <w:r w:rsidRPr="00640B12">
        <w:rPr>
          <w:b/>
          <w:bCs/>
          <w:lang w:val="de-CH"/>
        </w:rPr>
        <w:t>innen (Schweizer</w:t>
      </w:r>
      <w:r w:rsidR="00092490">
        <w:rPr>
          <w:b/>
          <w:bCs/>
          <w:lang w:val="de-CH"/>
        </w:rPr>
        <w:t>:</w:t>
      </w:r>
      <w:r w:rsidRPr="00640B12">
        <w:rPr>
          <w:b/>
          <w:bCs/>
          <w:lang w:val="de-CH"/>
        </w:rPr>
        <w:t>innen und Ausländer</w:t>
      </w:r>
      <w:r w:rsidR="00092490">
        <w:rPr>
          <w:b/>
          <w:bCs/>
          <w:lang w:val="de-CH"/>
        </w:rPr>
        <w:t>:</w:t>
      </w:r>
      <w:r w:rsidRPr="00640B12">
        <w:rPr>
          <w:b/>
          <w:bCs/>
          <w:lang w:val="de-CH"/>
        </w:rPr>
        <w:t xml:space="preserve">innen) auszufüllen. </w:t>
      </w:r>
    </w:p>
    <w:p w14:paraId="2C1AC69E" w14:textId="77777777" w:rsidR="00640B12" w:rsidRPr="00640B12" w:rsidRDefault="00640B12" w:rsidP="00640B12">
      <w:pPr>
        <w:pStyle w:val="BasicParagraph"/>
        <w:rPr>
          <w:lang w:val="de-CH"/>
        </w:rPr>
      </w:pPr>
    </w:p>
    <w:p w14:paraId="533ABEFB" w14:textId="4CE8D43E" w:rsidR="00640B12" w:rsidRPr="00640B12" w:rsidRDefault="00640B12" w:rsidP="00640B12">
      <w:pPr>
        <w:pStyle w:val="BasicParagraph"/>
        <w:rPr>
          <w:lang w:val="de-CH"/>
        </w:rPr>
      </w:pPr>
      <w:r w:rsidRPr="00640B12">
        <w:rPr>
          <w:b/>
          <w:bCs/>
          <w:lang w:val="de-CH"/>
        </w:rPr>
        <w:t>B-klassierte Spieler</w:t>
      </w:r>
      <w:r w:rsidR="00092490">
        <w:rPr>
          <w:b/>
          <w:bCs/>
          <w:lang w:val="de-CH"/>
        </w:rPr>
        <w:t>:</w:t>
      </w:r>
      <w:r w:rsidRPr="00640B12">
        <w:rPr>
          <w:b/>
          <w:bCs/>
          <w:lang w:val="de-CH"/>
        </w:rPr>
        <w:t xml:space="preserve">innen </w:t>
      </w:r>
      <w:r w:rsidRPr="00640B12">
        <w:rPr>
          <w:lang w:val="de-CH"/>
        </w:rPr>
        <w:t xml:space="preserve">müssen dieses Formular nur bei Transfers ausfüllen. </w:t>
      </w:r>
    </w:p>
    <w:p w14:paraId="0FBD92FB" w14:textId="2CE4BF93" w:rsidR="00640B12" w:rsidRDefault="00640B12" w:rsidP="00640B12">
      <w:pPr>
        <w:pStyle w:val="BasicParagraph"/>
        <w:rPr>
          <w:lang w:val="de-CH"/>
        </w:rPr>
      </w:pPr>
      <w:r w:rsidRPr="00640B12">
        <w:rPr>
          <w:b/>
          <w:bCs/>
          <w:lang w:val="de-CH"/>
        </w:rPr>
        <w:t>C-klassierte Spieler</w:t>
      </w:r>
      <w:r w:rsidR="00092490">
        <w:rPr>
          <w:b/>
          <w:bCs/>
          <w:lang w:val="de-CH"/>
        </w:rPr>
        <w:t>:</w:t>
      </w:r>
      <w:r w:rsidRPr="00640B12">
        <w:rPr>
          <w:b/>
          <w:bCs/>
          <w:lang w:val="de-CH"/>
        </w:rPr>
        <w:t xml:space="preserve">innen </w:t>
      </w:r>
      <w:r w:rsidRPr="00640B12">
        <w:rPr>
          <w:lang w:val="de-CH"/>
        </w:rPr>
        <w:t>müssen das Formular nur bei Transfers in der 2. TP ausfüllen.</w:t>
      </w:r>
    </w:p>
    <w:p w14:paraId="036CA7EF" w14:textId="77777777" w:rsidR="00640B12" w:rsidRPr="00640B12" w:rsidRDefault="00640B12" w:rsidP="00640B12">
      <w:pPr>
        <w:pStyle w:val="BasicParagraph"/>
        <w:rPr>
          <w:lang w:val="de-CH"/>
        </w:rPr>
      </w:pPr>
    </w:p>
    <w:p w14:paraId="5396A980" w14:textId="5D01FC87" w:rsidR="00C85F9B" w:rsidRDefault="00640B12" w:rsidP="00640B12">
      <w:pPr>
        <w:pStyle w:val="BasicParagraph"/>
        <w:rPr>
          <w:lang w:val="de-CH"/>
        </w:rPr>
      </w:pPr>
      <w:r w:rsidRPr="00640B12">
        <w:rPr>
          <w:lang w:val="de-CH"/>
        </w:rPr>
        <w:t>Für die genauen Transferbedingungen und –formalitäten siehe Transferreglement.</w:t>
      </w:r>
    </w:p>
    <w:p w14:paraId="6976F0FB" w14:textId="1711CD8A" w:rsidR="00640B12" w:rsidRDefault="00640B12" w:rsidP="00640B12">
      <w:pPr>
        <w:pStyle w:val="BasicParagraph"/>
        <w:rPr>
          <w:lang w:val="de-CH"/>
        </w:rPr>
      </w:pPr>
      <w:r>
        <w:rPr>
          <w:lang w:val="de-CH"/>
        </w:rPr>
        <w:br/>
      </w:r>
    </w:p>
    <w:p w14:paraId="2106F4B0" w14:textId="77777777" w:rsidR="00640B12" w:rsidRDefault="00640B12">
      <w:pPr>
        <w:rPr>
          <w:color w:val="333333"/>
          <w:sz w:val="18"/>
          <w:szCs w:val="18"/>
          <w:lang w:val="de-CH"/>
        </w:rPr>
      </w:pPr>
      <w:r>
        <w:rPr>
          <w:lang w:val="de-CH"/>
        </w:rPr>
        <w:br w:type="page"/>
      </w:r>
    </w:p>
    <w:p w14:paraId="004BF130" w14:textId="77777777" w:rsidR="00640B12" w:rsidRDefault="00640B12" w:rsidP="00640B12">
      <w:pPr>
        <w:pStyle w:val="Titel"/>
        <w:rPr>
          <w:b/>
          <w:bCs/>
          <w:lang w:val="de-CH"/>
        </w:rPr>
      </w:pPr>
      <w:r w:rsidRPr="00640B12">
        <w:rPr>
          <w:b/>
          <w:bCs/>
          <w:lang w:val="de-CH"/>
        </w:rPr>
        <w:lastRenderedPageBreak/>
        <w:t xml:space="preserve">Einverständnis Transfer </w:t>
      </w:r>
    </w:p>
    <w:p w14:paraId="46997B48" w14:textId="77777777" w:rsidR="00640B12" w:rsidRDefault="00640B12" w:rsidP="00640B12">
      <w:pPr>
        <w:rPr>
          <w:lang w:val="de-CH"/>
        </w:rPr>
      </w:pPr>
    </w:p>
    <w:p w14:paraId="77577D4C" w14:textId="77777777" w:rsidR="00640B12" w:rsidRPr="00640B12" w:rsidRDefault="00640B12" w:rsidP="00640B12">
      <w:pPr>
        <w:rPr>
          <w:lang w:val="de-CH"/>
        </w:rPr>
      </w:pPr>
    </w:p>
    <w:p w14:paraId="7C706639" w14:textId="77777777" w:rsidR="00640B12" w:rsidRDefault="00640B12" w:rsidP="00640B12">
      <w:pPr>
        <w:pStyle w:val="BasicParagraph"/>
        <w:rPr>
          <w:lang w:val="de-CH"/>
        </w:rPr>
      </w:pPr>
      <w:r w:rsidRPr="00640B12">
        <w:rPr>
          <w:lang w:val="de-CH"/>
        </w:rPr>
        <w:t xml:space="preserve">Hiermit bestätigt der </w:t>
      </w:r>
    </w:p>
    <w:p w14:paraId="20637159" w14:textId="77777777" w:rsidR="00640B12" w:rsidRPr="00640B12" w:rsidRDefault="00640B12" w:rsidP="00640B12">
      <w:pPr>
        <w:pStyle w:val="BasicParagraph"/>
        <w:rPr>
          <w:lang w:val="de-CH"/>
        </w:rPr>
      </w:pPr>
    </w:p>
    <w:p w14:paraId="7F0E83DA" w14:textId="77777777" w:rsidR="00640B12" w:rsidRDefault="00640B12" w:rsidP="00640B12">
      <w:pPr>
        <w:pStyle w:val="BasicParagraph"/>
        <w:rPr>
          <w:lang w:val="de-CH"/>
        </w:rPr>
      </w:pPr>
      <w:r w:rsidRPr="00640B12">
        <w:rPr>
          <w:lang w:val="de-CH"/>
        </w:rPr>
        <w:t xml:space="preserve">_______________________________________________________ (bisheriger Club), </w:t>
      </w:r>
    </w:p>
    <w:p w14:paraId="7AFBB7E6" w14:textId="77777777" w:rsidR="00640B12" w:rsidRPr="00640B12" w:rsidRDefault="00640B12" w:rsidP="00640B12">
      <w:pPr>
        <w:pStyle w:val="BasicParagraph"/>
        <w:rPr>
          <w:lang w:val="de-CH"/>
        </w:rPr>
      </w:pPr>
    </w:p>
    <w:p w14:paraId="6AE5470A" w14:textId="77777777" w:rsidR="00640B12" w:rsidRDefault="00640B12" w:rsidP="00640B12">
      <w:pPr>
        <w:pStyle w:val="BasicParagraph"/>
        <w:rPr>
          <w:lang w:val="de-CH"/>
        </w:rPr>
      </w:pPr>
      <w:r w:rsidRPr="00640B12">
        <w:rPr>
          <w:lang w:val="de-CH"/>
        </w:rPr>
        <w:t xml:space="preserve">dass er dem Transfer von </w:t>
      </w:r>
    </w:p>
    <w:p w14:paraId="75629323" w14:textId="77777777" w:rsidR="00640B12" w:rsidRPr="00640B12" w:rsidRDefault="00640B12" w:rsidP="00640B12">
      <w:pPr>
        <w:pStyle w:val="BasicParagraph"/>
        <w:rPr>
          <w:lang w:val="de-CH"/>
        </w:rPr>
      </w:pPr>
    </w:p>
    <w:p w14:paraId="78E34CC8" w14:textId="6A9358B3" w:rsidR="00640B12" w:rsidRDefault="00640B12" w:rsidP="00640B12">
      <w:pPr>
        <w:pStyle w:val="BasicParagraph"/>
        <w:rPr>
          <w:lang w:val="de-CH"/>
        </w:rPr>
      </w:pPr>
      <w:r w:rsidRPr="00640B12">
        <w:rPr>
          <w:lang w:val="de-CH"/>
        </w:rPr>
        <w:t>_______________________________________________________ (Spieler</w:t>
      </w:r>
      <w:r w:rsidR="003E354D">
        <w:rPr>
          <w:lang w:val="de-CH"/>
        </w:rPr>
        <w:t>:in</w:t>
      </w:r>
      <w:r w:rsidRPr="00640B12">
        <w:rPr>
          <w:lang w:val="de-CH"/>
        </w:rPr>
        <w:t xml:space="preserve">) </w:t>
      </w:r>
    </w:p>
    <w:p w14:paraId="3FA40B93" w14:textId="77777777" w:rsidR="00640B12" w:rsidRPr="00640B12" w:rsidRDefault="00640B12" w:rsidP="00640B12">
      <w:pPr>
        <w:pStyle w:val="BasicParagraph"/>
        <w:rPr>
          <w:lang w:val="de-CH"/>
        </w:rPr>
      </w:pPr>
    </w:p>
    <w:p w14:paraId="43058220" w14:textId="77777777" w:rsidR="00640B12" w:rsidRDefault="00640B12" w:rsidP="00640B12">
      <w:pPr>
        <w:pStyle w:val="BasicParagraph"/>
        <w:rPr>
          <w:lang w:val="de-CH"/>
        </w:rPr>
      </w:pPr>
      <w:r w:rsidRPr="00640B12">
        <w:rPr>
          <w:lang w:val="de-CH"/>
        </w:rPr>
        <w:t xml:space="preserve">zu </w:t>
      </w:r>
    </w:p>
    <w:p w14:paraId="6DD41387" w14:textId="77777777" w:rsidR="00640B12" w:rsidRPr="00640B12" w:rsidRDefault="00640B12" w:rsidP="00640B12">
      <w:pPr>
        <w:pStyle w:val="BasicParagraph"/>
        <w:rPr>
          <w:lang w:val="de-CH"/>
        </w:rPr>
      </w:pPr>
    </w:p>
    <w:p w14:paraId="455DEE00" w14:textId="77777777" w:rsidR="00640B12" w:rsidRDefault="00640B12" w:rsidP="00640B12">
      <w:pPr>
        <w:pStyle w:val="BasicParagraph"/>
        <w:rPr>
          <w:lang w:val="de-CH"/>
        </w:rPr>
      </w:pPr>
      <w:r w:rsidRPr="00640B12">
        <w:rPr>
          <w:lang w:val="de-CH"/>
        </w:rPr>
        <w:t xml:space="preserve">_______________________________________________________ (neuer Club) </w:t>
      </w:r>
    </w:p>
    <w:p w14:paraId="5E410A65" w14:textId="77777777" w:rsidR="00640B12" w:rsidRPr="00640B12" w:rsidRDefault="00640B12" w:rsidP="00640B12">
      <w:pPr>
        <w:pStyle w:val="BasicParagraph"/>
        <w:rPr>
          <w:lang w:val="de-CH"/>
        </w:rPr>
      </w:pPr>
    </w:p>
    <w:p w14:paraId="3F8050D0" w14:textId="77777777" w:rsidR="00640B12" w:rsidRDefault="00640B12" w:rsidP="00640B12">
      <w:pPr>
        <w:pStyle w:val="BasicParagraph"/>
        <w:rPr>
          <w:lang w:val="de-CH"/>
        </w:rPr>
      </w:pPr>
      <w:r w:rsidRPr="00640B12">
        <w:rPr>
          <w:lang w:val="de-CH"/>
        </w:rPr>
        <w:t xml:space="preserve">zustimmt. </w:t>
      </w:r>
    </w:p>
    <w:p w14:paraId="19EF7902" w14:textId="77777777" w:rsidR="00640B12" w:rsidRDefault="00640B12" w:rsidP="00640B12">
      <w:pPr>
        <w:pStyle w:val="BasicParagraph"/>
        <w:rPr>
          <w:lang w:val="de-CH"/>
        </w:rPr>
      </w:pPr>
    </w:p>
    <w:p w14:paraId="4F2854E9" w14:textId="77777777" w:rsidR="00640B12" w:rsidRPr="00640B12" w:rsidRDefault="00640B12" w:rsidP="00640B12">
      <w:pPr>
        <w:pStyle w:val="BasicParagraph"/>
        <w:rPr>
          <w:lang w:val="de-CH"/>
        </w:rPr>
      </w:pPr>
    </w:p>
    <w:p w14:paraId="38A91B19" w14:textId="40CA6E87" w:rsidR="00640B12" w:rsidRDefault="00640B12" w:rsidP="00640B12">
      <w:pPr>
        <w:pStyle w:val="BasicParagraph"/>
        <w:rPr>
          <w:lang w:val="de-CH"/>
        </w:rPr>
      </w:pPr>
      <w:r w:rsidRPr="00640B12">
        <w:rPr>
          <w:lang w:val="de-CH"/>
        </w:rPr>
        <w:t>Unterschrift Spielleiter</w:t>
      </w:r>
      <w:r w:rsidR="003E354D">
        <w:rPr>
          <w:lang w:val="de-CH"/>
        </w:rPr>
        <w:t>:in</w:t>
      </w:r>
      <w:r w:rsidRPr="00640B12">
        <w:rPr>
          <w:lang w:val="de-CH"/>
        </w:rPr>
        <w:t xml:space="preserve"> oder Präsident</w:t>
      </w:r>
      <w:r w:rsidR="003E354D">
        <w:rPr>
          <w:lang w:val="de-CH"/>
        </w:rPr>
        <w:t>:in</w:t>
      </w:r>
      <w:r w:rsidRPr="00640B12">
        <w:rPr>
          <w:lang w:val="de-CH"/>
        </w:rPr>
        <w:t xml:space="preserve"> (bisheriger Club): </w:t>
      </w:r>
      <w:r>
        <w:rPr>
          <w:lang w:val="de-CH"/>
        </w:rPr>
        <w:t xml:space="preserve">  </w:t>
      </w:r>
      <w:r w:rsidRPr="00640B12">
        <w:rPr>
          <w:lang w:val="de-CH"/>
        </w:rPr>
        <w:t xml:space="preserve">________________________________ </w:t>
      </w:r>
    </w:p>
    <w:p w14:paraId="2AF13A43" w14:textId="77777777" w:rsidR="00640B12" w:rsidRPr="00640B12" w:rsidRDefault="00640B12" w:rsidP="00640B12">
      <w:pPr>
        <w:pStyle w:val="BasicParagraph"/>
        <w:rPr>
          <w:lang w:val="de-CH"/>
        </w:rPr>
      </w:pPr>
    </w:p>
    <w:p w14:paraId="4A815843" w14:textId="052A9C58" w:rsidR="00640B12" w:rsidRDefault="00640B12" w:rsidP="00640B12">
      <w:pPr>
        <w:pStyle w:val="BasicParagraph"/>
        <w:rPr>
          <w:lang w:val="de-CH"/>
        </w:rPr>
      </w:pPr>
      <w:r>
        <w:rPr>
          <w:lang w:val="de-CH"/>
        </w:rPr>
        <w:t xml:space="preserve">Vorname, </w:t>
      </w:r>
      <w:r w:rsidRPr="00640B12">
        <w:rPr>
          <w:lang w:val="de-CH"/>
        </w:rPr>
        <w:t xml:space="preserve">Name: </w:t>
      </w:r>
      <w:r>
        <w:rPr>
          <w:lang w:val="de-CH"/>
        </w:rPr>
        <w:tab/>
      </w:r>
      <w:r w:rsidRPr="00640B12">
        <w:rPr>
          <w:lang w:val="de-CH"/>
        </w:rPr>
        <w:t xml:space="preserve">__________________________________ </w:t>
      </w:r>
    </w:p>
    <w:p w14:paraId="6D3B96F8" w14:textId="77777777" w:rsidR="00640B12" w:rsidRPr="00640B12" w:rsidRDefault="00640B12" w:rsidP="00640B12">
      <w:pPr>
        <w:pStyle w:val="BasicParagraph"/>
        <w:rPr>
          <w:lang w:val="de-CH"/>
        </w:rPr>
      </w:pPr>
    </w:p>
    <w:p w14:paraId="226EFDF8" w14:textId="4EBC9C8E" w:rsidR="00640B12" w:rsidRPr="00640B12" w:rsidRDefault="00640B12" w:rsidP="00640B12">
      <w:pPr>
        <w:pStyle w:val="BasicParagraph"/>
        <w:rPr>
          <w:lang w:val="de-CH"/>
        </w:rPr>
      </w:pPr>
      <w:r w:rsidRPr="00640B12">
        <w:rPr>
          <w:lang w:val="de-CH"/>
        </w:rPr>
        <w:t>Datum:</w:t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 w:rsidRPr="00640B12">
        <w:rPr>
          <w:lang w:val="de-CH"/>
        </w:rPr>
        <w:t xml:space="preserve"> __________________________________</w:t>
      </w:r>
    </w:p>
    <w:p w14:paraId="55F18760" w14:textId="77777777" w:rsidR="000A1B1C" w:rsidRPr="00640B12" w:rsidRDefault="000A1B1C" w:rsidP="00C85F9B">
      <w:pPr>
        <w:pStyle w:val="BasicParagraph"/>
        <w:rPr>
          <w:rStyle w:val="Hyperlink"/>
          <w:lang w:val="de-CH"/>
        </w:rPr>
      </w:pPr>
    </w:p>
    <w:p w14:paraId="2DE35760" w14:textId="77777777" w:rsidR="00DF2EF0" w:rsidRPr="00640B12" w:rsidRDefault="00DF2EF0" w:rsidP="00C85F9B">
      <w:pPr>
        <w:pStyle w:val="BasicParagraph"/>
        <w:rPr>
          <w:sz w:val="2"/>
          <w:lang w:val="de-CH"/>
        </w:rPr>
      </w:pPr>
    </w:p>
    <w:p w14:paraId="059BCE21" w14:textId="77777777" w:rsidR="00C85F9B" w:rsidRPr="00640B12" w:rsidRDefault="00C85F9B">
      <w:pPr>
        <w:pStyle w:val="BasicParagraph"/>
        <w:rPr>
          <w:sz w:val="2"/>
          <w:lang w:val="de-CH"/>
        </w:rPr>
      </w:pPr>
    </w:p>
    <w:sectPr w:rsidR="00C85F9B" w:rsidRPr="00640B12" w:rsidSect="00A10EC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964" w:right="1137" w:bottom="1713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59538" w14:textId="77777777" w:rsidR="00640B12" w:rsidRDefault="00640B12" w:rsidP="00AA0781">
      <w:r>
        <w:separator/>
      </w:r>
    </w:p>
  </w:endnote>
  <w:endnote w:type="continuationSeparator" w:id="0">
    <w:p w14:paraId="6F884098" w14:textId="77777777" w:rsidR="00640B12" w:rsidRDefault="00640B12" w:rsidP="00AA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 Light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Inter Semi Bold">
    <w:altName w:val="Calibri"/>
    <w:panose1 w:val="00000000000000000000"/>
    <w:charset w:val="00"/>
    <w:family w:val="auto"/>
    <w:notTrueType/>
    <w:pitch w:val="variable"/>
    <w:sig w:usb0="E0000AFF" w:usb1="5200A1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197293350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30E9F2C" w14:textId="77777777" w:rsidR="00061EBF" w:rsidRDefault="00061EBF" w:rsidP="00F64001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</w:rPr>
          <w:fldChar w:fldCharType="end"/>
        </w:r>
      </w:p>
    </w:sdtContent>
  </w:sdt>
  <w:p w14:paraId="22FD2CCF" w14:textId="77777777" w:rsidR="00061EBF" w:rsidRDefault="00061EBF" w:rsidP="00061EB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35278197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FA18B3E" w14:textId="77777777" w:rsidR="00061EBF" w:rsidRDefault="00061EBF" w:rsidP="00C85F9B">
        <w:pPr>
          <w:pStyle w:val="Fuzeile"/>
          <w:framePr w:w="329" w:wrap="none" w:vAnchor="text" w:hAnchor="page" w:x="10557" w:y="-97"/>
          <w:jc w:val="center"/>
          <w:rPr>
            <w:rStyle w:val="Seitenzahl"/>
          </w:rPr>
        </w:pPr>
        <w:r w:rsidRPr="003A313E">
          <w:rPr>
            <w:rStyle w:val="Seitenzahl"/>
            <w:color w:val="FFFFFF" w:themeColor="background1"/>
            <w:sz w:val="16"/>
            <w:szCs w:val="16"/>
          </w:rPr>
          <w:fldChar w:fldCharType="begin"/>
        </w:r>
        <w:r w:rsidRPr="003A313E">
          <w:rPr>
            <w:rStyle w:val="Seitenzahl"/>
            <w:color w:val="FFFFFF" w:themeColor="background1"/>
            <w:sz w:val="16"/>
            <w:szCs w:val="16"/>
          </w:rPr>
          <w:instrText xml:space="preserve"> PAGE </w:instrText>
        </w:r>
        <w:r w:rsidRPr="003A313E">
          <w:rPr>
            <w:rStyle w:val="Seitenzahl"/>
            <w:color w:val="FFFFFF" w:themeColor="background1"/>
            <w:sz w:val="16"/>
            <w:szCs w:val="16"/>
          </w:rPr>
          <w:fldChar w:fldCharType="separate"/>
        </w:r>
        <w:r w:rsidRPr="003A313E">
          <w:rPr>
            <w:rStyle w:val="Seitenzahl"/>
            <w:noProof/>
            <w:color w:val="FFFFFF" w:themeColor="background1"/>
            <w:sz w:val="16"/>
            <w:szCs w:val="16"/>
          </w:rPr>
          <w:t>2</w:t>
        </w:r>
        <w:r w:rsidRPr="003A313E">
          <w:rPr>
            <w:rStyle w:val="Seitenzahl"/>
            <w:color w:val="FFFFFF" w:themeColor="background1"/>
            <w:sz w:val="16"/>
            <w:szCs w:val="16"/>
          </w:rPr>
          <w:fldChar w:fldCharType="end"/>
        </w:r>
      </w:p>
    </w:sdtContent>
  </w:sdt>
  <w:p w14:paraId="63679606" w14:textId="77777777" w:rsidR="007326D7" w:rsidRDefault="003A313E" w:rsidP="00061EBF">
    <w:pPr>
      <w:pStyle w:val="Fuzeil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794A731A" wp14:editId="382E9652">
              <wp:simplePos x="0" y="0"/>
              <wp:positionH relativeFrom="column">
                <wp:posOffset>94615</wp:posOffset>
              </wp:positionH>
              <wp:positionV relativeFrom="page">
                <wp:posOffset>9913620</wp:posOffset>
              </wp:positionV>
              <wp:extent cx="1187450" cy="342265"/>
              <wp:effectExtent l="0" t="0" r="6350" b="635"/>
              <wp:wrapNone/>
              <wp:docPr id="58611609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0" cy="342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88D7BB" w14:textId="77777777" w:rsidR="00FD56EF" w:rsidRPr="003A313E" w:rsidRDefault="00FD56EF" w:rsidP="00FD56EF">
                          <w:pPr>
                            <w:spacing w:line="190" w:lineRule="auto"/>
                            <w:rPr>
                              <w:rFonts w:ascii="Inter Semi Bold" w:hAnsi="Inter Semi Bold"/>
                              <w:b/>
                              <w:bCs/>
                              <w:color w:val="333333"/>
                              <w:spacing w:val="-2"/>
                              <w:sz w:val="24"/>
                            </w:rPr>
                          </w:pPr>
                          <w:r w:rsidRPr="003A313E">
                            <w:rPr>
                              <w:rFonts w:ascii="Inter Semi Bold" w:hAnsi="Inter Semi Bold"/>
                              <w:b/>
                              <w:bCs/>
                              <w:color w:val="333333"/>
                              <w:spacing w:val="-2"/>
                              <w:sz w:val="24"/>
                            </w:rPr>
                            <w:t>SWISS</w:t>
                          </w:r>
                        </w:p>
                        <w:p w14:paraId="71C90A21" w14:textId="77777777" w:rsidR="00FD56EF" w:rsidRPr="003A313E" w:rsidRDefault="00FD56EF" w:rsidP="00FD56EF">
                          <w:pPr>
                            <w:spacing w:line="190" w:lineRule="auto"/>
                            <w:rPr>
                              <w:rFonts w:ascii="Inter Semi Bold" w:hAnsi="Inter Semi Bold"/>
                              <w:b/>
                              <w:bCs/>
                              <w:color w:val="333333"/>
                              <w:sz w:val="24"/>
                            </w:rPr>
                          </w:pPr>
                          <w:r w:rsidRPr="003A313E">
                            <w:rPr>
                              <w:rFonts w:ascii="Inter Semi Bold" w:hAnsi="Inter Semi Bold"/>
                              <w:b/>
                              <w:bCs/>
                              <w:color w:val="333333"/>
                              <w:spacing w:val="-6"/>
                              <w:sz w:val="24"/>
                            </w:rPr>
                            <w:t>SQUASH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4A731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7.45pt;margin-top:780.6pt;width:93.5pt;height:26.9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" filled="f" stroked="f" strokeweight=".5pt">
              <v:textbox inset="0,0,0,0">
                <w:txbxContent>
                  <w:p w14:paraId="5988D7BB" w14:textId="77777777" w:rsidR="00FD56EF" w:rsidRPr="003A313E" w:rsidRDefault="00FD56EF" w:rsidP="00FD56EF">
                    <w:pPr>
                      <w:spacing w:line="190" w:lineRule="auto"/>
                      <w:rPr>
                        <w:rFonts w:ascii="Inter Semi Bold" w:hAnsi="Inter Semi Bold"/>
                        <w:b/>
                        <w:bCs/>
                        <w:color w:val="333333"/>
                        <w:spacing w:val="-2"/>
                        <w:sz w:val="24"/>
                      </w:rPr>
                    </w:pPr>
                    <w:r w:rsidRPr="003A313E">
                      <w:rPr>
                        <w:rFonts w:ascii="Inter Semi Bold" w:hAnsi="Inter Semi Bold"/>
                        <w:b/>
                        <w:bCs/>
                        <w:color w:val="333333"/>
                        <w:spacing w:val="-2"/>
                        <w:sz w:val="24"/>
                      </w:rPr>
                      <w:t>SWISS</w:t>
                    </w:r>
                  </w:p>
                  <w:p w14:paraId="71C90A21" w14:textId="77777777" w:rsidR="00FD56EF" w:rsidRPr="003A313E" w:rsidRDefault="00FD56EF" w:rsidP="00FD56EF">
                    <w:pPr>
                      <w:spacing w:line="190" w:lineRule="auto"/>
                      <w:rPr>
                        <w:rFonts w:ascii="Inter Semi Bold" w:hAnsi="Inter Semi Bold"/>
                        <w:b/>
                        <w:bCs/>
                        <w:color w:val="333333"/>
                        <w:sz w:val="24"/>
                      </w:rPr>
                    </w:pPr>
                    <w:r w:rsidRPr="003A313E">
                      <w:rPr>
                        <w:rFonts w:ascii="Inter Semi Bold" w:hAnsi="Inter Semi Bold"/>
                        <w:b/>
                        <w:bCs/>
                        <w:color w:val="333333"/>
                        <w:spacing w:val="-6"/>
                        <w:sz w:val="24"/>
                      </w:rPr>
                      <w:t>SQUASH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6E499497" wp14:editId="17D645AA">
              <wp:simplePos x="0" y="0"/>
              <wp:positionH relativeFrom="column">
                <wp:posOffset>3440430</wp:posOffset>
              </wp:positionH>
              <wp:positionV relativeFrom="page">
                <wp:posOffset>9909810</wp:posOffset>
              </wp:positionV>
              <wp:extent cx="1530985" cy="346710"/>
              <wp:effectExtent l="0" t="0" r="5715" b="8890"/>
              <wp:wrapNone/>
              <wp:docPr id="1606050175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985" cy="346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E26BFF" w14:textId="77777777" w:rsidR="00FD56EF" w:rsidRPr="00FD56EF" w:rsidRDefault="00FD56EF" w:rsidP="00FD56EF">
                          <w:pPr>
                            <w:pStyle w:val="Textkrper"/>
                            <w:spacing w:line="310" w:lineRule="auto"/>
                            <w:rPr>
                              <w:sz w:val="16"/>
                              <w:szCs w:val="16"/>
                            </w:rPr>
                          </w:pPr>
                          <w:hyperlink r:id="rId1">
                            <w:r w:rsidRPr="00FD56EF">
                              <w:rPr>
                                <w:color w:val="333333"/>
                                <w:spacing w:val="-4"/>
                                <w:sz w:val="16"/>
                                <w:szCs w:val="16"/>
                              </w:rPr>
                              <w:t>swiss@squash.ch</w:t>
                            </w:r>
                          </w:hyperlink>
                          <w:r w:rsidRPr="00FD56EF">
                            <w:rPr>
                              <w:color w:val="333333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>
                            <w:r w:rsidRPr="00FD56EF">
                              <w:rPr>
                                <w:color w:val="333333"/>
                                <w:spacing w:val="-2"/>
                                <w:sz w:val="16"/>
                                <w:szCs w:val="16"/>
                              </w:rPr>
                              <w:t>www.squash.ch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499497" id="_x0000_s1027" type="#_x0000_t202" style="position:absolute;margin-left:270.9pt;margin-top:780.3pt;width:120.55pt;height:27.3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" filled="f" stroked="f" strokeweight=".5pt">
              <v:textbox inset="0,0,0,0">
                <w:txbxContent>
                  <w:p w14:paraId="53E26BFF" w14:textId="77777777" w:rsidR="00FD56EF" w:rsidRPr="00FD56EF" w:rsidRDefault="00FD56EF" w:rsidP="00FD56EF">
                    <w:pPr>
                      <w:pStyle w:val="Textkrper"/>
                      <w:spacing w:line="310" w:lineRule="auto"/>
                      <w:rPr>
                        <w:sz w:val="16"/>
                        <w:szCs w:val="16"/>
                      </w:rPr>
                    </w:pPr>
                    <w:hyperlink r:id="rId3">
                      <w:r w:rsidRPr="00FD56EF">
                        <w:rPr>
                          <w:color w:val="333333"/>
                          <w:spacing w:val="-4"/>
                          <w:sz w:val="16"/>
                          <w:szCs w:val="16"/>
                        </w:rPr>
                        <w:t>swiss@squash.ch</w:t>
                      </w:r>
                    </w:hyperlink>
                    <w:r w:rsidRPr="00FD56EF">
                      <w:rPr>
                        <w:color w:val="333333"/>
                        <w:spacing w:val="-4"/>
                        <w:sz w:val="16"/>
                        <w:szCs w:val="16"/>
                      </w:rPr>
                      <w:t xml:space="preserve"> </w:t>
                    </w:r>
                    <w:hyperlink r:id="rId4">
                      <w:r w:rsidRPr="00FD56EF">
                        <w:rPr>
                          <w:color w:val="333333"/>
                          <w:spacing w:val="-2"/>
                          <w:sz w:val="16"/>
                          <w:szCs w:val="16"/>
                        </w:rPr>
                        <w:t>www.squash.ch</w:t>
                      </w:r>
                    </w:hyperlink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448" behindDoc="0" locked="0" layoutInCell="1" allowOverlap="1" wp14:anchorId="123B5850" wp14:editId="09B7A878">
              <wp:simplePos x="0" y="0"/>
              <wp:positionH relativeFrom="column">
                <wp:posOffset>1525905</wp:posOffset>
              </wp:positionH>
              <wp:positionV relativeFrom="page">
                <wp:posOffset>9913886</wp:posOffset>
              </wp:positionV>
              <wp:extent cx="1530985" cy="346710"/>
              <wp:effectExtent l="0" t="0" r="5715" b="8890"/>
              <wp:wrapNone/>
              <wp:docPr id="2130967371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985" cy="346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2194E1" w14:textId="77777777" w:rsidR="00FD56EF" w:rsidRPr="00FD56EF" w:rsidRDefault="00FD56EF" w:rsidP="00FD56EF">
                          <w:pPr>
                            <w:pStyle w:val="Textkrper"/>
                            <w:spacing w:line="310" w:lineRule="auto"/>
                            <w:rPr>
                              <w:sz w:val="16"/>
                              <w:szCs w:val="16"/>
                            </w:rPr>
                          </w:pPr>
                          <w:r w:rsidRPr="00FD56EF">
                            <w:rPr>
                              <w:color w:val="333333"/>
                              <w:spacing w:val="-2"/>
                              <w:sz w:val="16"/>
                              <w:szCs w:val="16"/>
                            </w:rPr>
                            <w:t>Sihltalstrasse</w:t>
                          </w:r>
                          <w:r w:rsidRPr="00FD56EF">
                            <w:rPr>
                              <w:color w:val="333333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D56EF">
                            <w:rPr>
                              <w:color w:val="333333"/>
                              <w:spacing w:val="-5"/>
                              <w:sz w:val="16"/>
                              <w:szCs w:val="16"/>
                            </w:rPr>
                            <w:t>63</w:t>
                          </w:r>
                        </w:p>
                        <w:p w14:paraId="02596A56" w14:textId="77777777" w:rsidR="00FD56EF" w:rsidRPr="00FD56EF" w:rsidRDefault="00FD56EF" w:rsidP="00FD56EF">
                          <w:pPr>
                            <w:pStyle w:val="Textkrper"/>
                            <w:spacing w:line="310" w:lineRule="auto"/>
                            <w:rPr>
                              <w:sz w:val="16"/>
                              <w:szCs w:val="16"/>
                            </w:rPr>
                          </w:pPr>
                          <w:r w:rsidRPr="00FD56EF">
                            <w:rPr>
                              <w:color w:val="333333"/>
                              <w:sz w:val="16"/>
                              <w:szCs w:val="16"/>
                            </w:rPr>
                            <w:t>8135</w:t>
                          </w:r>
                          <w:r w:rsidRPr="00FD56EF">
                            <w:rPr>
                              <w:color w:val="333333"/>
                              <w:spacing w:val="-1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D56EF">
                            <w:rPr>
                              <w:color w:val="333333"/>
                              <w:sz w:val="16"/>
                              <w:szCs w:val="16"/>
                            </w:rPr>
                            <w:t>Langnau</w:t>
                          </w:r>
                          <w:r w:rsidRPr="00FD56EF">
                            <w:rPr>
                              <w:color w:val="333333"/>
                              <w:spacing w:val="-1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D56EF">
                            <w:rPr>
                              <w:color w:val="333333"/>
                              <w:sz w:val="16"/>
                              <w:szCs w:val="16"/>
                            </w:rPr>
                            <w:t>am</w:t>
                          </w:r>
                          <w:r w:rsidRPr="00FD56EF">
                            <w:rPr>
                              <w:color w:val="333333"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D56EF">
                            <w:rPr>
                              <w:color w:val="333333"/>
                              <w:spacing w:val="-4"/>
                              <w:sz w:val="16"/>
                              <w:szCs w:val="16"/>
                            </w:rPr>
                            <w:t>Albis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3B5850" id="_x0000_s1028" type="#_x0000_t202" style="position:absolute;margin-left:120.15pt;margin-top:780.6pt;width:120.55pt;height:27.3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" filled="f" stroked="f" strokeweight=".5pt">
              <v:textbox inset="0,0,0,0">
                <w:txbxContent>
                  <w:p w14:paraId="6B2194E1" w14:textId="77777777" w:rsidR="00FD56EF" w:rsidRPr="00FD56EF" w:rsidRDefault="00FD56EF" w:rsidP="00FD56EF">
                    <w:pPr>
                      <w:pStyle w:val="Textkrper"/>
                      <w:spacing w:line="310" w:lineRule="auto"/>
                      <w:rPr>
                        <w:sz w:val="16"/>
                        <w:szCs w:val="16"/>
                      </w:rPr>
                    </w:pPr>
                    <w:r w:rsidRPr="00FD56EF">
                      <w:rPr>
                        <w:color w:val="333333"/>
                        <w:spacing w:val="-2"/>
                        <w:sz w:val="16"/>
                        <w:szCs w:val="16"/>
                      </w:rPr>
                      <w:t>Sihltalstrasse</w:t>
                    </w:r>
                    <w:r w:rsidRPr="00FD56EF">
                      <w:rPr>
                        <w:color w:val="333333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FD56EF">
                      <w:rPr>
                        <w:color w:val="333333"/>
                        <w:spacing w:val="-5"/>
                        <w:sz w:val="16"/>
                        <w:szCs w:val="16"/>
                      </w:rPr>
                      <w:t>63</w:t>
                    </w:r>
                  </w:p>
                  <w:p w14:paraId="02596A56" w14:textId="77777777" w:rsidR="00FD56EF" w:rsidRPr="00FD56EF" w:rsidRDefault="00FD56EF" w:rsidP="00FD56EF">
                    <w:pPr>
                      <w:pStyle w:val="Textkrper"/>
                      <w:spacing w:line="310" w:lineRule="auto"/>
                      <w:rPr>
                        <w:sz w:val="16"/>
                        <w:szCs w:val="16"/>
                      </w:rPr>
                    </w:pPr>
                    <w:r w:rsidRPr="00FD56EF">
                      <w:rPr>
                        <w:color w:val="333333"/>
                        <w:sz w:val="16"/>
                        <w:szCs w:val="16"/>
                      </w:rPr>
                      <w:t>8135</w:t>
                    </w:r>
                    <w:r w:rsidRPr="00FD56EF">
                      <w:rPr>
                        <w:color w:val="333333"/>
                        <w:spacing w:val="-11"/>
                        <w:sz w:val="16"/>
                        <w:szCs w:val="16"/>
                      </w:rPr>
                      <w:t xml:space="preserve"> </w:t>
                    </w:r>
                    <w:r w:rsidRPr="00FD56EF">
                      <w:rPr>
                        <w:color w:val="333333"/>
                        <w:sz w:val="16"/>
                        <w:szCs w:val="16"/>
                      </w:rPr>
                      <w:t>Langnau</w:t>
                    </w:r>
                    <w:r w:rsidRPr="00FD56EF">
                      <w:rPr>
                        <w:color w:val="333333"/>
                        <w:spacing w:val="-11"/>
                        <w:sz w:val="16"/>
                        <w:szCs w:val="16"/>
                      </w:rPr>
                      <w:t xml:space="preserve"> </w:t>
                    </w:r>
                    <w:r w:rsidRPr="00FD56EF">
                      <w:rPr>
                        <w:color w:val="333333"/>
                        <w:sz w:val="16"/>
                        <w:szCs w:val="16"/>
                      </w:rPr>
                      <w:t>am</w:t>
                    </w:r>
                    <w:r w:rsidRPr="00FD56EF">
                      <w:rPr>
                        <w:color w:val="333333"/>
                        <w:spacing w:val="-10"/>
                        <w:sz w:val="16"/>
                        <w:szCs w:val="16"/>
                      </w:rPr>
                      <w:t xml:space="preserve"> </w:t>
                    </w:r>
                    <w:r w:rsidRPr="00FD56EF">
                      <w:rPr>
                        <w:color w:val="333333"/>
                        <w:spacing w:val="-4"/>
                        <w:sz w:val="16"/>
                        <w:szCs w:val="16"/>
                      </w:rPr>
                      <w:t>Albis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61EBF">
      <w:rPr>
        <w:noProof/>
        <w:sz w:val="2"/>
      </w:rPr>
      <mc:AlternateContent>
        <mc:Choice Requires="wps">
          <w:drawing>
            <wp:anchor distT="0" distB="0" distL="114300" distR="114300" simplePos="0" relativeHeight="251435007" behindDoc="1" locked="0" layoutInCell="1" allowOverlap="1" wp14:anchorId="65C6A7EF" wp14:editId="11255957">
              <wp:simplePos x="0" y="0"/>
              <wp:positionH relativeFrom="column">
                <wp:posOffset>5621655</wp:posOffset>
              </wp:positionH>
              <wp:positionV relativeFrom="paragraph">
                <wp:posOffset>-108585</wp:posOffset>
              </wp:positionV>
              <wp:extent cx="216535" cy="216535"/>
              <wp:effectExtent l="0" t="0" r="0" b="0"/>
              <wp:wrapNone/>
              <wp:docPr id="1387865795" name="Oval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35" cy="216535"/>
                      </a:xfrm>
                      <a:prstGeom prst="ellipse">
                        <a:avLst/>
                      </a:prstGeom>
                      <a:solidFill>
                        <a:srgbClr val="C7003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5C55AB1" id="Oval 11" o:spid="_x0000_s1026" style="position:absolute;margin-left:442.65pt;margin-top:-8.55pt;width:17.05pt;height:17.05pt;z-index:-2518814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" fillcolor="#c70039" stroked="f" strokeweight="2pt"/>
          </w:pict>
        </mc:Fallback>
      </mc:AlternateContent>
    </w:r>
    <w:r w:rsidR="00FD56EF">
      <w:rPr>
        <w:noProof/>
      </w:rPr>
      <mc:AlternateContent>
        <mc:Choice Requires="wps">
          <w:drawing>
            <wp:anchor distT="0" distB="0" distL="114300" distR="114300" simplePos="0" relativeHeight="251695616" behindDoc="0" locked="0" layoutInCell="1" allowOverlap="1" wp14:anchorId="60E10617" wp14:editId="33B395FE">
              <wp:simplePos x="0" y="0"/>
              <wp:positionH relativeFrom="column">
                <wp:posOffset>81915</wp:posOffset>
              </wp:positionH>
              <wp:positionV relativeFrom="paragraph">
                <wp:posOffset>-257810</wp:posOffset>
              </wp:positionV>
              <wp:extent cx="5758815" cy="0"/>
              <wp:effectExtent l="0" t="0" r="6985" b="12700"/>
              <wp:wrapNone/>
              <wp:docPr id="1408294716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815" cy="0"/>
                      </a:xfrm>
                      <a:prstGeom prst="line">
                        <a:avLst/>
                      </a:prstGeom>
                      <a:ln>
                        <a:solidFill>
                          <a:srgbClr val="C7003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7A469E" id="Straight Connector 22" o:spid="_x0000_s1026" style="position:absolute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5pt,-20.3pt" to="459.9pt,-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" strokecolor="#c70039"/>
          </w:pict>
        </mc:Fallback>
      </mc:AlternateContent>
    </w:r>
    <w:r w:rsidR="00FD56EF">
      <w:rPr>
        <w:noProof/>
      </w:rPr>
      <mc:AlternateContent>
        <mc:Choice Requires="wps">
          <w:drawing>
            <wp:anchor distT="0" distB="0" distL="114300" distR="114300" simplePos="0" relativeHeight="251693568" behindDoc="0" locked="0" layoutInCell="1" allowOverlap="1" wp14:anchorId="0B8E11DC" wp14:editId="644FDD91">
              <wp:simplePos x="0" y="0"/>
              <wp:positionH relativeFrom="column">
                <wp:posOffset>81280</wp:posOffset>
              </wp:positionH>
              <wp:positionV relativeFrom="paragraph">
                <wp:posOffset>253365</wp:posOffset>
              </wp:positionV>
              <wp:extent cx="5758815" cy="0"/>
              <wp:effectExtent l="0" t="0" r="6985" b="12700"/>
              <wp:wrapNone/>
              <wp:docPr id="643236151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815" cy="0"/>
                      </a:xfrm>
                      <a:prstGeom prst="line">
                        <a:avLst/>
                      </a:prstGeom>
                      <a:ln>
                        <a:solidFill>
                          <a:srgbClr val="C7003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24D8D6" id="Straight Connector 22" o:spid="_x0000_s1026" style="position:absolute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19.95pt" to="459.8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" strokecolor="#c70039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7B892" w14:textId="77777777" w:rsidR="00B75F7A" w:rsidRDefault="005A076B">
    <w:pPr>
      <w:pStyle w:val="Fuzeile"/>
    </w:pPr>
    <w:r>
      <w:rPr>
        <w:noProof/>
        <w:sz w:val="20"/>
      </w:rPr>
      <w:drawing>
        <wp:anchor distT="0" distB="0" distL="114300" distR="114300" simplePos="0" relativeHeight="251436032" behindDoc="0" locked="0" layoutInCell="1" allowOverlap="1" wp14:anchorId="0AB7AB4A" wp14:editId="4332DC19">
          <wp:simplePos x="0" y="0"/>
          <wp:positionH relativeFrom="column">
            <wp:posOffset>2336165</wp:posOffset>
          </wp:positionH>
          <wp:positionV relativeFrom="paragraph">
            <wp:posOffset>-600710</wp:posOffset>
          </wp:positionV>
          <wp:extent cx="1122045" cy="842645"/>
          <wp:effectExtent l="0" t="0" r="0" b="0"/>
          <wp:wrapNone/>
          <wp:docPr id="781982874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894053" name="Picture 1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45" cy="842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1D8F">
      <w:rPr>
        <w:noProof/>
        <w:sz w:val="20"/>
      </w:rPr>
      <w:drawing>
        <wp:anchor distT="0" distB="0" distL="114300" distR="114300" simplePos="0" relativeHeight="251509760" behindDoc="0" locked="0" layoutInCell="1" allowOverlap="1" wp14:anchorId="113276FD" wp14:editId="580B7B76">
          <wp:simplePos x="0" y="0"/>
          <wp:positionH relativeFrom="column">
            <wp:posOffset>4592320</wp:posOffset>
          </wp:positionH>
          <wp:positionV relativeFrom="paragraph">
            <wp:posOffset>-603885</wp:posOffset>
          </wp:positionV>
          <wp:extent cx="1118235" cy="842645"/>
          <wp:effectExtent l="0" t="0" r="0" b="0"/>
          <wp:wrapNone/>
          <wp:docPr id="645029140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9733470" name="Picture 1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235" cy="842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1D8F">
      <w:rPr>
        <w:noProof/>
        <w:sz w:val="20"/>
      </w:rPr>
      <w:drawing>
        <wp:anchor distT="0" distB="0" distL="114300" distR="114300" simplePos="0" relativeHeight="251491328" behindDoc="0" locked="0" layoutInCell="1" allowOverlap="1" wp14:anchorId="4B8C3682" wp14:editId="5D13EE7E">
          <wp:simplePos x="0" y="0"/>
          <wp:positionH relativeFrom="column">
            <wp:posOffset>3462020</wp:posOffset>
          </wp:positionH>
          <wp:positionV relativeFrom="paragraph">
            <wp:posOffset>-605155</wp:posOffset>
          </wp:positionV>
          <wp:extent cx="1118235" cy="842645"/>
          <wp:effectExtent l="0" t="0" r="0" b="0"/>
          <wp:wrapNone/>
          <wp:docPr id="1440889189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911327" name="Picture 1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235" cy="842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1D8F">
      <w:rPr>
        <w:noProof/>
        <w:sz w:val="20"/>
      </w:rPr>
      <w:drawing>
        <wp:anchor distT="0" distB="0" distL="114300" distR="114300" simplePos="0" relativeHeight="251472896" behindDoc="0" locked="0" layoutInCell="1" allowOverlap="1" wp14:anchorId="60B14CBC" wp14:editId="0CD9B6E5">
          <wp:simplePos x="0" y="0"/>
          <wp:positionH relativeFrom="column">
            <wp:posOffset>89535</wp:posOffset>
          </wp:positionH>
          <wp:positionV relativeFrom="paragraph">
            <wp:posOffset>-605155</wp:posOffset>
          </wp:positionV>
          <wp:extent cx="1118235" cy="842645"/>
          <wp:effectExtent l="0" t="0" r="0" b="0"/>
          <wp:wrapNone/>
          <wp:docPr id="162045885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299429" name="Picture 1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235" cy="842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1D8F">
      <w:rPr>
        <w:noProof/>
        <w:sz w:val="20"/>
      </w:rPr>
      <w:drawing>
        <wp:anchor distT="0" distB="0" distL="114300" distR="114300" simplePos="0" relativeHeight="251454464" behindDoc="0" locked="0" layoutInCell="1" allowOverlap="1" wp14:anchorId="174A2691" wp14:editId="12B64512">
          <wp:simplePos x="0" y="0"/>
          <wp:positionH relativeFrom="column">
            <wp:posOffset>1215390</wp:posOffset>
          </wp:positionH>
          <wp:positionV relativeFrom="paragraph">
            <wp:posOffset>-605155</wp:posOffset>
          </wp:positionV>
          <wp:extent cx="1118235" cy="842645"/>
          <wp:effectExtent l="0" t="0" r="0" b="0"/>
          <wp:wrapNone/>
          <wp:docPr id="50388003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059050" name="Picture 1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235" cy="842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60E1"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75848672" wp14:editId="7826CB7B">
              <wp:simplePos x="0" y="0"/>
              <wp:positionH relativeFrom="column">
                <wp:posOffset>92075</wp:posOffset>
              </wp:positionH>
              <wp:positionV relativeFrom="paragraph">
                <wp:posOffset>-731670</wp:posOffset>
              </wp:positionV>
              <wp:extent cx="5749925" cy="157480"/>
              <wp:effectExtent l="0" t="0" r="3175" b="7620"/>
              <wp:wrapNone/>
              <wp:docPr id="1701624262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49925" cy="157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85409A" w14:textId="77777777" w:rsidR="006F60E1" w:rsidRPr="006F60E1" w:rsidRDefault="00CA47F8" w:rsidP="00CA47F8">
                          <w:pPr>
                            <w:pStyle w:val="BasicParagraph"/>
                            <w:jc w:val="center"/>
                          </w:pPr>
                          <w:r w:rsidRPr="006F60E1">
                            <w:t>PARTNER:INNEN</w:t>
                          </w:r>
                        </w:p>
                        <w:p w14:paraId="240C38A7" w14:textId="77777777" w:rsidR="006F60E1" w:rsidRPr="006F60E1" w:rsidRDefault="006F60E1" w:rsidP="00CA47F8">
                          <w:pPr>
                            <w:jc w:val="center"/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84867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style="position:absolute;margin-left:7.25pt;margin-top:-57.6pt;width:452.75pt;height:12.4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" filled="f" stroked="f" strokeweight=".5pt">
              <v:textbox inset="0,0,0,0">
                <w:txbxContent>
                  <w:p w14:paraId="4585409A" w14:textId="77777777" w:rsidR="006F60E1" w:rsidRPr="006F60E1" w:rsidRDefault="00CA47F8" w:rsidP="00CA47F8">
                    <w:pPr>
                      <w:pStyle w:val="BasicParagraph"/>
                      <w:jc w:val="center"/>
                    </w:pPr>
                    <w:r w:rsidRPr="006F60E1">
                      <w:t>PARTNER:INNEN</w:t>
                    </w:r>
                  </w:p>
                  <w:p w14:paraId="240C38A7" w14:textId="77777777" w:rsidR="006F60E1" w:rsidRPr="006F60E1" w:rsidRDefault="006F60E1" w:rsidP="00CA47F8">
                    <w:pPr>
                      <w:jc w:val="center"/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B75F7A">
      <w:rPr>
        <w:noProof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0359287F" wp14:editId="0E733887">
              <wp:simplePos x="0" y="0"/>
              <wp:positionH relativeFrom="column">
                <wp:posOffset>69215</wp:posOffset>
              </wp:positionH>
              <wp:positionV relativeFrom="paragraph">
                <wp:posOffset>255270</wp:posOffset>
              </wp:positionV>
              <wp:extent cx="5749925" cy="0"/>
              <wp:effectExtent l="0" t="0" r="15875" b="12700"/>
              <wp:wrapNone/>
              <wp:docPr id="1062729022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9925" cy="0"/>
                      </a:xfrm>
                      <a:prstGeom prst="line">
                        <a:avLst/>
                      </a:prstGeom>
                      <a:ln>
                        <a:solidFill>
                          <a:srgbClr val="C7003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0FA362" id="Straight Connector 13" o:spid="_x0000_s1026" style="position:absolute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5pt,20.1pt" to="458.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" strokecolor="#c70039"/>
          </w:pict>
        </mc:Fallback>
      </mc:AlternateContent>
    </w:r>
    <w:r w:rsidR="00B75F7A"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754C42D8" wp14:editId="09AD5454">
              <wp:simplePos x="0" y="0"/>
              <wp:positionH relativeFrom="column">
                <wp:posOffset>92074</wp:posOffset>
              </wp:positionH>
              <wp:positionV relativeFrom="paragraph">
                <wp:posOffset>-765810</wp:posOffset>
              </wp:positionV>
              <wp:extent cx="5749925" cy="0"/>
              <wp:effectExtent l="0" t="0" r="15875" b="12700"/>
              <wp:wrapNone/>
              <wp:docPr id="304643127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9925" cy="0"/>
                      </a:xfrm>
                      <a:prstGeom prst="line">
                        <a:avLst/>
                      </a:prstGeom>
                      <a:ln>
                        <a:solidFill>
                          <a:srgbClr val="C7003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13E849" id="Straight Connector 13" o:spid="_x0000_s1026" style="position:absolute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5pt,-60.3pt" to="460pt,-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" strokecolor="#c70039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7148E" w14:textId="77777777" w:rsidR="00640B12" w:rsidRDefault="00640B12" w:rsidP="00AA0781">
      <w:r>
        <w:separator/>
      </w:r>
    </w:p>
  </w:footnote>
  <w:footnote w:type="continuationSeparator" w:id="0">
    <w:p w14:paraId="124E5CDF" w14:textId="77777777" w:rsidR="00640B12" w:rsidRDefault="00640B12" w:rsidP="00AA0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33C18" w14:textId="77777777" w:rsidR="007326D7" w:rsidRDefault="007326D7">
    <w:pPr>
      <w:pStyle w:val="Kopfzeile"/>
    </w:pPr>
    <w:r>
      <w:rPr>
        <w:noProof/>
      </w:rPr>
      <w:drawing>
        <wp:anchor distT="0" distB="0" distL="114300" distR="114300" simplePos="0" relativeHeight="251683328" behindDoc="0" locked="0" layoutInCell="1" allowOverlap="1" wp14:anchorId="125A30D8" wp14:editId="291081A6">
          <wp:simplePos x="0" y="0"/>
          <wp:positionH relativeFrom="column">
            <wp:posOffset>5446395</wp:posOffset>
          </wp:positionH>
          <wp:positionV relativeFrom="paragraph">
            <wp:posOffset>-106680</wp:posOffset>
          </wp:positionV>
          <wp:extent cx="772160" cy="772160"/>
          <wp:effectExtent l="0" t="0" r="2540" b="2540"/>
          <wp:wrapNone/>
          <wp:docPr id="1905437134" name="Graphic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805247" name="Graphic 20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60" cy="772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CD95A" w14:textId="77777777" w:rsidR="00AA0781" w:rsidRDefault="00AA0781" w:rsidP="00AA0781">
    <w:pPr>
      <w:pStyle w:val="Textkrper"/>
      <w:spacing w:before="119"/>
      <w:ind w:left="141"/>
    </w:pPr>
    <w:r>
      <w:rPr>
        <w:noProof/>
        <w:sz w:val="26"/>
      </w:rPr>
      <w:drawing>
        <wp:anchor distT="0" distB="0" distL="0" distR="0" simplePos="0" relativeHeight="251644416" behindDoc="0" locked="0" layoutInCell="1" allowOverlap="1" wp14:anchorId="66F3E9CD" wp14:editId="365D4D6B">
          <wp:simplePos x="0" y="0"/>
          <wp:positionH relativeFrom="page">
            <wp:posOffset>5406307</wp:posOffset>
          </wp:positionH>
          <wp:positionV relativeFrom="page">
            <wp:posOffset>508626</wp:posOffset>
          </wp:positionV>
          <wp:extent cx="1685799" cy="814395"/>
          <wp:effectExtent l="0" t="0" r="3810" b="0"/>
          <wp:wrapNone/>
          <wp:docPr id="1477902153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391747" name="Image 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799" cy="81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56B5052" w14:textId="77777777" w:rsidR="00AA0781" w:rsidRDefault="00B75F7A">
    <w:pPr>
      <w:pStyle w:val="Kopfzeile"/>
    </w:pPr>
    <w:r>
      <w:rPr>
        <w:noProof/>
      </w:rPr>
      <w:drawing>
        <wp:anchor distT="0" distB="0" distL="114300" distR="114300" simplePos="0" relativeHeight="251673088" behindDoc="0" locked="0" layoutInCell="1" allowOverlap="1" wp14:anchorId="346FC396" wp14:editId="3EAF106F">
          <wp:simplePos x="0" y="0"/>
          <wp:positionH relativeFrom="column">
            <wp:posOffset>4445635</wp:posOffset>
          </wp:positionH>
          <wp:positionV relativeFrom="paragraph">
            <wp:posOffset>786130</wp:posOffset>
          </wp:positionV>
          <wp:extent cx="1396365" cy="293168"/>
          <wp:effectExtent l="0" t="0" r="635" b="0"/>
          <wp:wrapNone/>
          <wp:docPr id="602085131" name="Graphic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557236" name="Graphic 1010557236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365" cy="293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0781"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D163BFA" wp14:editId="3907D4DD">
              <wp:simplePos x="0" y="0"/>
              <wp:positionH relativeFrom="column">
                <wp:posOffset>2186305</wp:posOffset>
              </wp:positionH>
              <wp:positionV relativeFrom="paragraph">
                <wp:posOffset>91440</wp:posOffset>
              </wp:positionV>
              <wp:extent cx="1530985" cy="422910"/>
              <wp:effectExtent l="0" t="0" r="5715" b="8890"/>
              <wp:wrapNone/>
              <wp:docPr id="1644642774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985" cy="422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C395CB" w14:textId="77777777" w:rsidR="00AA0781" w:rsidRDefault="00AA0781" w:rsidP="00AA0781">
                          <w:pPr>
                            <w:pStyle w:val="Textkrper"/>
                            <w:spacing w:line="310" w:lineRule="auto"/>
                          </w:pPr>
                          <w:hyperlink r:id="rId5">
                            <w:r>
                              <w:rPr>
                                <w:color w:val="333333"/>
                                <w:spacing w:val="-4"/>
                              </w:rPr>
                              <w:t>swiss@squash.ch</w:t>
                            </w:r>
                          </w:hyperlink>
                          <w:r>
                            <w:rPr>
                              <w:color w:val="333333"/>
                              <w:spacing w:val="-4"/>
                            </w:rPr>
                            <w:t xml:space="preserve"> </w:t>
                          </w:r>
                          <w:hyperlink r:id="rId6">
                            <w:r>
                              <w:rPr>
                                <w:color w:val="333333"/>
                                <w:spacing w:val="-2"/>
                              </w:rPr>
                              <w:t>www.squash.ch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163BF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72.15pt;margin-top:7.2pt;width:120.55pt;height:33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" filled="f" stroked="f" strokeweight=".5pt">
              <v:textbox inset="0,0,0,0">
                <w:txbxContent>
                  <w:p w14:paraId="31C395CB" w14:textId="77777777" w:rsidR="00AA0781" w:rsidRDefault="00AA0781" w:rsidP="00AA0781">
                    <w:pPr>
                      <w:pStyle w:val="Textkrper"/>
                      <w:spacing w:line="310" w:lineRule="auto"/>
                    </w:pPr>
                    <w:hyperlink r:id="rId7">
                      <w:r>
                        <w:rPr>
                          <w:color w:val="333333"/>
                          <w:spacing w:val="-4"/>
                        </w:rPr>
                        <w:t>swiss@squash.ch</w:t>
                      </w:r>
                    </w:hyperlink>
                    <w:r>
                      <w:rPr>
                        <w:color w:val="333333"/>
                        <w:spacing w:val="-4"/>
                      </w:rPr>
                      <w:t xml:space="preserve"> </w:t>
                    </w:r>
                    <w:hyperlink r:id="rId8">
                      <w:r>
                        <w:rPr>
                          <w:color w:val="333333"/>
                          <w:spacing w:val="-2"/>
                        </w:rPr>
                        <w:t>www.squash.ch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A0781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C7E0377" wp14:editId="0957DCA0">
              <wp:simplePos x="0" y="0"/>
              <wp:positionH relativeFrom="column">
                <wp:posOffset>90805</wp:posOffset>
              </wp:positionH>
              <wp:positionV relativeFrom="paragraph">
                <wp:posOffset>92075</wp:posOffset>
              </wp:positionV>
              <wp:extent cx="1530985" cy="422910"/>
              <wp:effectExtent l="0" t="0" r="5715" b="8890"/>
              <wp:wrapNone/>
              <wp:docPr id="272769167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985" cy="422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AD3A0A" w14:textId="77777777" w:rsidR="00AA0781" w:rsidRDefault="00AA0781" w:rsidP="00AA0781">
                          <w:pPr>
                            <w:pStyle w:val="Textkrper"/>
                            <w:spacing w:line="310" w:lineRule="auto"/>
                          </w:pPr>
                          <w:r>
                            <w:rPr>
                              <w:color w:val="333333"/>
                              <w:spacing w:val="-2"/>
                            </w:rPr>
                            <w:t>Sihltalstrasse</w:t>
                          </w:r>
                          <w:r>
                            <w:rPr>
                              <w:color w:val="333333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pacing w:val="-5"/>
                            </w:rPr>
                            <w:t>63</w:t>
                          </w:r>
                        </w:p>
                        <w:p w14:paraId="78984089" w14:textId="77777777" w:rsidR="00AA0781" w:rsidRDefault="00AA0781" w:rsidP="00AA0781">
                          <w:pPr>
                            <w:pStyle w:val="Textkrper"/>
                            <w:spacing w:line="310" w:lineRule="auto"/>
                          </w:pPr>
                          <w:r>
                            <w:rPr>
                              <w:color w:val="333333"/>
                            </w:rPr>
                            <w:t>8135</w:t>
                          </w:r>
                          <w:r>
                            <w:rPr>
                              <w:color w:val="333333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</w:rPr>
                            <w:t>Langnau</w:t>
                          </w:r>
                          <w:r>
                            <w:rPr>
                              <w:color w:val="333333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</w:rPr>
                            <w:t>am</w:t>
                          </w:r>
                          <w:r>
                            <w:rPr>
                              <w:color w:val="333333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pacing w:val="-4"/>
                            </w:rPr>
                            <w:t>Albis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E0377" id="_x0000_s1030" type="#_x0000_t202" style="position:absolute;margin-left:7.15pt;margin-top:7.25pt;width:120.55pt;height:33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" filled="f" stroked="f" strokeweight=".5pt">
              <v:textbox inset="0,0,0,0">
                <w:txbxContent>
                  <w:p w14:paraId="08AD3A0A" w14:textId="77777777" w:rsidR="00AA0781" w:rsidRDefault="00AA0781" w:rsidP="00AA0781">
                    <w:pPr>
                      <w:pStyle w:val="Textkrper"/>
                      <w:spacing w:line="310" w:lineRule="auto"/>
                    </w:pPr>
                    <w:r>
                      <w:rPr>
                        <w:color w:val="333333"/>
                        <w:spacing w:val="-2"/>
                      </w:rPr>
                      <w:t>Sihltalstrasse</w:t>
                    </w:r>
                    <w:r>
                      <w:rPr>
                        <w:color w:val="333333"/>
                        <w:spacing w:val="-4"/>
                      </w:rPr>
                      <w:t xml:space="preserve"> </w:t>
                    </w:r>
                    <w:r>
                      <w:rPr>
                        <w:color w:val="333333"/>
                        <w:spacing w:val="-5"/>
                      </w:rPr>
                      <w:t>63</w:t>
                    </w:r>
                  </w:p>
                  <w:p w14:paraId="78984089" w14:textId="77777777" w:rsidR="00AA0781" w:rsidRDefault="00AA0781" w:rsidP="00AA0781">
                    <w:pPr>
                      <w:pStyle w:val="Textkrper"/>
                      <w:spacing w:line="310" w:lineRule="auto"/>
                    </w:pPr>
                    <w:r>
                      <w:rPr>
                        <w:color w:val="333333"/>
                      </w:rPr>
                      <w:t>8135</w:t>
                    </w:r>
                    <w:r>
                      <w:rPr>
                        <w:color w:val="333333"/>
                        <w:spacing w:val="-11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Langnau</w:t>
                    </w:r>
                    <w:r>
                      <w:rPr>
                        <w:color w:val="333333"/>
                        <w:spacing w:val="-11"/>
                      </w:rPr>
                      <w:t xml:space="preserve"> </w:t>
                    </w:r>
                    <w:r>
                      <w:rPr>
                        <w:color w:val="333333"/>
                      </w:rPr>
                      <w:t>am</w:t>
                    </w:r>
                    <w:r>
                      <w:rPr>
                        <w:color w:val="333333"/>
                        <w:spacing w:val="-10"/>
                      </w:rPr>
                      <w:t xml:space="preserve"> </w:t>
                    </w:r>
                    <w:r>
                      <w:rPr>
                        <w:color w:val="333333"/>
                        <w:spacing w:val="-4"/>
                      </w:rPr>
                      <w:t>Albis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12"/>
    <w:rsid w:val="000052BA"/>
    <w:rsid w:val="000220AC"/>
    <w:rsid w:val="00061EBF"/>
    <w:rsid w:val="00092490"/>
    <w:rsid w:val="000A1B1C"/>
    <w:rsid w:val="00240201"/>
    <w:rsid w:val="002E3E32"/>
    <w:rsid w:val="003A313E"/>
    <w:rsid w:val="003E354D"/>
    <w:rsid w:val="004262DC"/>
    <w:rsid w:val="004B0480"/>
    <w:rsid w:val="005A076B"/>
    <w:rsid w:val="005F35C3"/>
    <w:rsid w:val="00640B12"/>
    <w:rsid w:val="0067572C"/>
    <w:rsid w:val="006900B4"/>
    <w:rsid w:val="006F3062"/>
    <w:rsid w:val="006F60E1"/>
    <w:rsid w:val="007326D7"/>
    <w:rsid w:val="007867EB"/>
    <w:rsid w:val="007A20BD"/>
    <w:rsid w:val="008D2187"/>
    <w:rsid w:val="008D3616"/>
    <w:rsid w:val="00981125"/>
    <w:rsid w:val="00A10EC2"/>
    <w:rsid w:val="00A8779D"/>
    <w:rsid w:val="00AA0781"/>
    <w:rsid w:val="00AB040D"/>
    <w:rsid w:val="00AF5CAA"/>
    <w:rsid w:val="00B61D8F"/>
    <w:rsid w:val="00B75F7A"/>
    <w:rsid w:val="00BB2FF3"/>
    <w:rsid w:val="00C85F9B"/>
    <w:rsid w:val="00CA47F8"/>
    <w:rsid w:val="00DF2EF0"/>
    <w:rsid w:val="00E60BEC"/>
    <w:rsid w:val="00EE4AA2"/>
    <w:rsid w:val="00F241D7"/>
    <w:rsid w:val="00F81C9D"/>
    <w:rsid w:val="00FD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6B8B4D"/>
  <w15:docId w15:val="{7DA19CA7-BCCE-4E40-A1A0-EA36365A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Inter Light" w:eastAsia="Inter Light" w:hAnsi="Inter Light" w:cs="Inter Light"/>
    </w:rPr>
  </w:style>
  <w:style w:type="paragraph" w:styleId="berschrift1">
    <w:name w:val="heading 1"/>
    <w:basedOn w:val="Standard"/>
    <w:uiPriority w:val="9"/>
    <w:qFormat/>
    <w:pPr>
      <w:ind w:left="127"/>
      <w:outlineLvl w:val="0"/>
    </w:pPr>
    <w:rPr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AA0781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A0781"/>
    <w:rPr>
      <w:rFonts w:ascii="Inter Light" w:eastAsia="Inter Light" w:hAnsi="Inter Light" w:cs="Inter Light"/>
    </w:rPr>
  </w:style>
  <w:style w:type="paragraph" w:styleId="Fuzeile">
    <w:name w:val="footer"/>
    <w:basedOn w:val="Standard"/>
    <w:link w:val="FuzeileZchn"/>
    <w:uiPriority w:val="99"/>
    <w:unhideWhenUsed/>
    <w:rsid w:val="00AA0781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A0781"/>
    <w:rPr>
      <w:rFonts w:ascii="Inter Light" w:eastAsia="Inter Light" w:hAnsi="Inter Light" w:cs="Inter Light"/>
    </w:rPr>
  </w:style>
  <w:style w:type="character" w:customStyle="1" w:styleId="TextkrperZchn">
    <w:name w:val="Textkörper Zchn"/>
    <w:basedOn w:val="Absatz-Standardschriftart"/>
    <w:link w:val="Textkrper"/>
    <w:uiPriority w:val="1"/>
    <w:rsid w:val="00AA0781"/>
    <w:rPr>
      <w:rFonts w:ascii="Inter Light" w:eastAsia="Inter Light" w:hAnsi="Inter Light" w:cs="Inter Light"/>
      <w:sz w:val="18"/>
      <w:szCs w:val="18"/>
    </w:rPr>
  </w:style>
  <w:style w:type="paragraph" w:customStyle="1" w:styleId="BasicParagraph">
    <w:name w:val="[Basic Paragraph]"/>
    <w:basedOn w:val="Textkrper"/>
    <w:uiPriority w:val="99"/>
    <w:qFormat/>
    <w:rsid w:val="00C85F9B"/>
    <w:pPr>
      <w:spacing w:line="264" w:lineRule="auto"/>
    </w:pPr>
    <w:rPr>
      <w:color w:val="333333"/>
    </w:rPr>
  </w:style>
  <w:style w:type="character" w:styleId="Seitenzahl">
    <w:name w:val="page number"/>
    <w:basedOn w:val="Absatz-Standardschriftart"/>
    <w:uiPriority w:val="99"/>
    <w:semiHidden/>
    <w:unhideWhenUsed/>
    <w:rsid w:val="00061EBF"/>
  </w:style>
  <w:style w:type="character" w:styleId="Hyperlink">
    <w:name w:val="Hyperlink"/>
    <w:uiPriority w:val="99"/>
    <w:unhideWhenUsed/>
    <w:rsid w:val="00C85F9B"/>
    <w:rPr>
      <w:color w:val="C70039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85F9B"/>
    <w:rPr>
      <w:color w:val="605E5C"/>
      <w:shd w:val="clear" w:color="auto" w:fill="E1DFDD"/>
    </w:rPr>
  </w:style>
  <w:style w:type="paragraph" w:styleId="Titel">
    <w:name w:val="Title"/>
    <w:basedOn w:val="Textkrper"/>
    <w:next w:val="Standard"/>
    <w:link w:val="TitelZchn"/>
    <w:uiPriority w:val="10"/>
    <w:qFormat/>
    <w:rsid w:val="00C85F9B"/>
    <w:pPr>
      <w:spacing w:line="264" w:lineRule="auto"/>
    </w:pPr>
    <w:rPr>
      <w:color w:val="333333"/>
      <w:sz w:val="28"/>
      <w:szCs w:val="28"/>
    </w:rPr>
  </w:style>
  <w:style w:type="character" w:customStyle="1" w:styleId="TitelZchn">
    <w:name w:val="Titel Zchn"/>
    <w:basedOn w:val="Absatz-Standardschriftart"/>
    <w:link w:val="Titel"/>
    <w:uiPriority w:val="10"/>
    <w:rsid w:val="00C85F9B"/>
    <w:rPr>
      <w:rFonts w:ascii="Inter Light" w:eastAsia="Inter Light" w:hAnsi="Inter Light" w:cs="Inter Light"/>
      <w:color w:val="333333"/>
      <w:sz w:val="28"/>
      <w:szCs w:val="28"/>
    </w:rPr>
  </w:style>
  <w:style w:type="character" w:styleId="Fett">
    <w:name w:val="Strong"/>
    <w:uiPriority w:val="22"/>
    <w:qFormat/>
    <w:rsid w:val="00C85F9B"/>
    <w:rPr>
      <w:rFonts w:ascii="Inter Semi Bold" w:hAnsi="Inter Semi Bold"/>
      <w:b/>
      <w:bCs/>
      <w:i w:val="0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wiss@squash.ch" TargetMode="External"/><Relationship Id="rId2" Type="http://schemas.openxmlformats.org/officeDocument/2006/relationships/hyperlink" Target="http://www.squash.ch/" TargetMode="External"/><Relationship Id="rId1" Type="http://schemas.openxmlformats.org/officeDocument/2006/relationships/hyperlink" Target="mailto:swiss@squash.ch" TargetMode="External"/><Relationship Id="rId4" Type="http://schemas.openxmlformats.org/officeDocument/2006/relationships/hyperlink" Target="http://www.squash.ch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9.sv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quash.ch/" TargetMode="External"/><Relationship Id="rId3" Type="http://schemas.openxmlformats.org/officeDocument/2006/relationships/image" Target="media/image5.png"/><Relationship Id="rId7" Type="http://schemas.openxmlformats.org/officeDocument/2006/relationships/hyperlink" Target="mailto:swiss@squash.ch" TargetMode="External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hyperlink" Target="http://www.squash.ch/" TargetMode="External"/><Relationship Id="rId5" Type="http://schemas.openxmlformats.org/officeDocument/2006/relationships/hyperlink" Target="mailto:swiss@squash.ch" TargetMode="External"/><Relationship Id="rId4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01\OneDrive%20-%20Swiss%20Squash\Desktop\SS_WordTemplate_Original%5b5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4264f-d43e-4b42-93f6-7fb8d86e4792" xsi:nil="true"/>
    <lcf76f155ced4ddcb4097134ff3c332f xmlns="caefda01-75ba-4eae-83d7-14c417087ff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6FCABB69E4F94DBDB3D29466C5743B" ma:contentTypeVersion="19" ma:contentTypeDescription="Ein neues Dokument erstellen." ma:contentTypeScope="" ma:versionID="5c9ea16594bf729601016a009b7725d9">
  <xsd:schema xmlns:xsd="http://www.w3.org/2001/XMLSchema" xmlns:xs="http://www.w3.org/2001/XMLSchema" xmlns:p="http://schemas.microsoft.com/office/2006/metadata/properties" xmlns:ns2="5ce4264f-d43e-4b42-93f6-7fb8d86e4792" xmlns:ns3="caefda01-75ba-4eae-83d7-14c417087ff3" targetNamespace="http://schemas.microsoft.com/office/2006/metadata/properties" ma:root="true" ma:fieldsID="2688b92ab89bd009e5fc38e9ef9ef947" ns2:_="" ns3:_="">
    <xsd:import namespace="5ce4264f-d43e-4b42-93f6-7fb8d86e4792"/>
    <xsd:import namespace="caefda01-75ba-4eae-83d7-14c417087f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4264f-d43e-4b42-93f6-7fb8d86e47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Freigabehinweishash" ma:internalName="SharingHintHash" ma:readOnly="true">
      <xsd:simpleType>
        <xsd:restriction base="dms:Text"/>
      </xsd:simpleType>
    </xsd:element>
    <xsd:element name="SharedWithDetails" ma:index="10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7bd0fc-e2a3-4d2b-ac1f-8ab168aa8fb3}" ma:internalName="TaxCatchAll" ma:showField="CatchAllData" ma:web="5ce4264f-d43e-4b42-93f6-7fb8d86e47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fda01-75ba-4eae-83d7-14c417087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ce7e2bc-6c4a-49c2-bfec-d2152773b2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D245C3-B78D-4811-B026-E149A6E70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F10954-3B92-4D35-B917-B091132E174F}">
  <ds:schemaRefs>
    <ds:schemaRef ds:uri="http://schemas.microsoft.com/office/2006/metadata/properties"/>
    <ds:schemaRef ds:uri="http://schemas.microsoft.com/office/infopath/2007/PartnerControls"/>
    <ds:schemaRef ds:uri="5ce4264f-d43e-4b42-93f6-7fb8d86e4792"/>
    <ds:schemaRef ds:uri="caefda01-75ba-4eae-83d7-14c417087ff3"/>
  </ds:schemaRefs>
</ds:datastoreItem>
</file>

<file path=customXml/itemProps3.xml><?xml version="1.0" encoding="utf-8"?>
<ds:datastoreItem xmlns:ds="http://schemas.openxmlformats.org/officeDocument/2006/customXml" ds:itemID="{09CA72F4-E6DE-468E-A9C0-D5447C2FF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4264f-d43e-4b42-93f6-7fb8d86e4792"/>
    <ds:schemaRef ds:uri="caefda01-75ba-4eae-83d7-14c417087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SS_WordTemplate_Original[51]</Template>
  <TotalTime>0</TotalTime>
  <Pages>2</Pages>
  <Words>299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Schranz</dc:creator>
  <cp:keywords/>
  <dc:description/>
  <cp:lastModifiedBy>Marcel Schranz</cp:lastModifiedBy>
  <cp:revision>2</cp:revision>
  <dcterms:created xsi:type="dcterms:W3CDTF">2025-08-07T11:48:00Z</dcterms:created>
  <dcterms:modified xsi:type="dcterms:W3CDTF">2025-08-07T12:03:00Z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2025-06-18T10:00:00Z</vt:filetime>
  </property>
  <property fmtid="{D5CDD505-2E9C-101B-9397-08002B2CF9AE}" pid="3" name="Creator">
    <vt:lpwstr>Adobe InDesign 20.3 (Macintosh)</vt:lpwstr>
  </property>
  <property fmtid="{D5CDD505-2E9C-101B-9397-08002B2CF9AE}" pid="4" name="LastSaved">
    <vt:filetime>2025-06-18T10:00:00Z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0x010100336FCABB69E4F94DBDB3D29466C5743B</vt:lpwstr>
  </property>
</Properties>
</file>